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4D53" w14:textId="1F1DA7C7" w:rsidR="004E5252" w:rsidRPr="009044CB" w:rsidRDefault="004E5252" w:rsidP="002C4181">
      <w:pPr>
        <w:jc w:val="right"/>
        <w:rPr>
          <w:rFonts w:cs="Arial"/>
          <w:b/>
          <w:smallCaps/>
          <w:sz w:val="20"/>
          <w:u w:val="single"/>
          <w:lang w:val="en-GB"/>
        </w:rPr>
      </w:pPr>
      <w:r w:rsidRPr="009044CB">
        <w:rPr>
          <w:rFonts w:cs="Arial"/>
          <w:b/>
          <w:smallCaps/>
          <w:sz w:val="20"/>
          <w:u w:val="single"/>
          <w:lang w:val="en-GB"/>
        </w:rPr>
        <w:t xml:space="preserve">Notice of Receipt </w:t>
      </w:r>
      <w:r>
        <w:rPr>
          <w:rFonts w:cs="Arial"/>
          <w:b/>
          <w:smallCaps/>
          <w:sz w:val="20"/>
          <w:u w:val="single"/>
          <w:lang w:val="en-GB"/>
        </w:rPr>
        <w:t>Of Complete</w:t>
      </w:r>
      <w:r w:rsidRPr="009044CB">
        <w:rPr>
          <w:rFonts w:cs="Arial"/>
          <w:b/>
          <w:smallCaps/>
          <w:sz w:val="20"/>
          <w:u w:val="single"/>
          <w:lang w:val="en-GB"/>
        </w:rPr>
        <w:t xml:space="preserve"> Application</w:t>
      </w:r>
    </w:p>
    <w:p w14:paraId="565C4876" w14:textId="77777777" w:rsidR="004E5252" w:rsidRPr="00487EB1" w:rsidRDefault="004E5252" w:rsidP="002C4181">
      <w:pPr>
        <w:jc w:val="right"/>
        <w:rPr>
          <w:rFonts w:cs="Arial"/>
          <w:sz w:val="20"/>
          <w:u w:val="single"/>
          <w:lang w:val="en-GB"/>
        </w:rPr>
      </w:pPr>
    </w:p>
    <w:p w14:paraId="2D54B282" w14:textId="1B0E6226" w:rsidR="004E5252" w:rsidRDefault="004E5252" w:rsidP="002C4181">
      <w:pPr>
        <w:jc w:val="right"/>
        <w:rPr>
          <w:rFonts w:cs="Arial"/>
          <w:sz w:val="20"/>
        </w:rPr>
      </w:pPr>
      <w:r w:rsidRPr="00487EB1">
        <w:rPr>
          <w:rFonts w:cs="Arial"/>
          <w:sz w:val="20"/>
          <w:lang w:val="en-GB"/>
        </w:rPr>
        <w:t>pursuant to</w:t>
      </w:r>
      <w:r>
        <w:rPr>
          <w:rFonts w:cs="Arial"/>
          <w:sz w:val="20"/>
          <w:lang w:val="en-GB"/>
        </w:rPr>
        <w:t xml:space="preserve"> Section</w:t>
      </w:r>
      <w:r w:rsidRPr="00487EB1">
        <w:rPr>
          <w:rFonts w:cs="Arial"/>
          <w:sz w:val="20"/>
          <w:lang w:val="en-GB"/>
        </w:rPr>
        <w:t xml:space="preserve"> </w:t>
      </w:r>
      <w:r w:rsidRPr="00AF6BB9">
        <w:rPr>
          <w:rFonts w:cs="Arial"/>
          <w:noProof/>
          <w:sz w:val="20"/>
        </w:rPr>
        <w:t>34(12)</w:t>
      </w:r>
    </w:p>
    <w:p w14:paraId="2550DE53" w14:textId="77777777" w:rsidR="004E5252" w:rsidRDefault="004E5252" w:rsidP="002C4181">
      <w:pPr>
        <w:jc w:val="right"/>
        <w:rPr>
          <w:rFonts w:cs="Arial"/>
          <w:sz w:val="20"/>
          <w:lang w:val="en-GB"/>
        </w:rPr>
      </w:pPr>
      <w:r w:rsidRPr="00487EB1">
        <w:rPr>
          <w:rFonts w:cs="Arial"/>
          <w:sz w:val="20"/>
          <w:lang w:val="en-GB"/>
        </w:rPr>
        <w:t>of the Planning Act, R.S.O. 1990, as amended</w:t>
      </w:r>
    </w:p>
    <w:p w14:paraId="2A6DD95D" w14:textId="77777777" w:rsidR="004E5252" w:rsidRDefault="004E5252" w:rsidP="002C4181">
      <w:pPr>
        <w:jc w:val="right"/>
        <w:rPr>
          <w:rFonts w:cs="Arial"/>
          <w:sz w:val="20"/>
          <w:lang w:val="en-GB"/>
        </w:rPr>
      </w:pPr>
    </w:p>
    <w:p w14:paraId="53389C00" w14:textId="4C3B8753" w:rsidR="004E5252" w:rsidRDefault="004E5252" w:rsidP="002C4181">
      <w:pPr>
        <w:jc w:val="right"/>
        <w:rPr>
          <w:rFonts w:cs="Arial"/>
          <w:b/>
          <w:smallCaps/>
          <w:sz w:val="20"/>
          <w:u w:val="single"/>
        </w:rPr>
      </w:pPr>
      <w:r w:rsidRPr="00487EB1">
        <w:rPr>
          <w:rFonts w:cs="Arial"/>
          <w:b/>
          <w:smallCaps/>
          <w:sz w:val="20"/>
          <w:u w:val="single"/>
          <w:lang w:val="en-GB"/>
        </w:rPr>
        <w:t xml:space="preserve">Application For </w:t>
      </w:r>
      <w:r w:rsidRPr="00AF6BB9">
        <w:rPr>
          <w:rFonts w:cs="Arial"/>
          <w:b/>
          <w:smallCaps/>
          <w:noProof/>
          <w:sz w:val="20"/>
          <w:u w:val="single"/>
        </w:rPr>
        <w:t>Zone Change</w:t>
      </w:r>
    </w:p>
    <w:p w14:paraId="3DC59653" w14:textId="77777777" w:rsidR="004E5252" w:rsidRDefault="004E5252" w:rsidP="002C4181">
      <w:pPr>
        <w:jc w:val="right"/>
        <w:rPr>
          <w:rFonts w:cs="Arial"/>
          <w:b/>
          <w:smallCaps/>
          <w:color w:val="FF0000"/>
          <w:sz w:val="20"/>
          <w:u w:val="single"/>
          <w:lang w:val="en-GB"/>
        </w:rPr>
      </w:pPr>
    </w:p>
    <w:p w14:paraId="6024BE53" w14:textId="77777777" w:rsidR="004E5252" w:rsidRDefault="004E5252" w:rsidP="002C4181">
      <w:pPr>
        <w:jc w:val="right"/>
        <w:rPr>
          <w:rFonts w:cs="Arial"/>
          <w:b/>
          <w:smallCaps/>
          <w:sz w:val="20"/>
          <w:u w:val="single"/>
          <w:lang w:val="en-GB"/>
        </w:rPr>
      </w:pPr>
      <w:r w:rsidRPr="00AF6BB9">
        <w:rPr>
          <w:rFonts w:cs="Arial"/>
          <w:b/>
          <w:smallCaps/>
          <w:noProof/>
          <w:sz w:val="20"/>
          <w:u w:val="single"/>
          <w:lang w:val="en-GB"/>
        </w:rPr>
        <w:t>Township of South-West Oxford</w:t>
      </w:r>
    </w:p>
    <w:p w14:paraId="7CA65DA0" w14:textId="77777777" w:rsidR="004E5252" w:rsidRPr="00AD2750" w:rsidRDefault="004E5252" w:rsidP="002C4181">
      <w:pPr>
        <w:jc w:val="left"/>
        <w:rPr>
          <w:rFonts w:cs="Arial"/>
          <w:noProof/>
          <w:sz w:val="20"/>
          <w:lang w:val="en-GB"/>
        </w:rPr>
      </w:pPr>
    </w:p>
    <w:p w14:paraId="08092968" w14:textId="77777777" w:rsidR="004E5252" w:rsidRDefault="004E5252" w:rsidP="00234561">
      <w:pPr>
        <w:jc w:val="left"/>
        <w:rPr>
          <w:rFonts w:cs="Arial"/>
          <w:sz w:val="20"/>
          <w:highlight w:val="yellow"/>
          <w:lang w:val="en-GB"/>
        </w:rPr>
      </w:pPr>
    </w:p>
    <w:p w14:paraId="62864076" w14:textId="77777777" w:rsidR="004E5252" w:rsidRDefault="004E5252" w:rsidP="00234561">
      <w:pPr>
        <w:jc w:val="left"/>
        <w:rPr>
          <w:rFonts w:cs="Arial"/>
          <w:sz w:val="20"/>
          <w:highlight w:val="yellow"/>
          <w:lang w:val="en-GB"/>
        </w:rPr>
      </w:pPr>
    </w:p>
    <w:p w14:paraId="5363EC39" w14:textId="77777777" w:rsidR="004E5252" w:rsidRDefault="004E5252" w:rsidP="002C4181">
      <w:pPr>
        <w:jc w:val="left"/>
        <w:rPr>
          <w:rFonts w:cs="Arial"/>
          <w:sz w:val="20"/>
          <w:lang w:val="en-GB"/>
        </w:rPr>
      </w:pPr>
    </w:p>
    <w:p w14:paraId="3B6A1C20" w14:textId="77777777" w:rsidR="004E5252" w:rsidRDefault="004E5252" w:rsidP="002C4181">
      <w:pPr>
        <w:jc w:val="left"/>
        <w:rPr>
          <w:rFonts w:cs="Arial"/>
          <w:sz w:val="20"/>
          <w:lang w:val="en-GB"/>
        </w:rPr>
      </w:pPr>
    </w:p>
    <w:p w14:paraId="70C5D429" w14:textId="555AD943" w:rsidR="004E5252" w:rsidRPr="00E13116" w:rsidRDefault="004E5252" w:rsidP="002C4181">
      <w:pPr>
        <w:jc w:val="left"/>
        <w:rPr>
          <w:sz w:val="20"/>
        </w:rPr>
      </w:pPr>
      <w:r>
        <w:rPr>
          <w:sz w:val="20"/>
        </w:rPr>
        <w:t>P</w:t>
      </w:r>
      <w:r w:rsidRPr="00E13116">
        <w:rPr>
          <w:sz w:val="20"/>
        </w:rPr>
        <w:t>lease be advised that the Community Planning Office has received</w:t>
      </w:r>
      <w:r>
        <w:rPr>
          <w:sz w:val="20"/>
        </w:rPr>
        <w:t xml:space="preserve"> an</w:t>
      </w:r>
      <w:r w:rsidRPr="00E13116">
        <w:rPr>
          <w:sz w:val="20"/>
        </w:rPr>
        <w:t xml:space="preserve"> application applying </w:t>
      </w:r>
      <w:proofErr w:type="gramStart"/>
      <w:r w:rsidRPr="00E13116">
        <w:rPr>
          <w:sz w:val="20"/>
        </w:rPr>
        <w:t>to</w:t>
      </w:r>
      <w:proofErr w:type="gramEnd"/>
      <w:r w:rsidRPr="00E13116">
        <w:rPr>
          <w:sz w:val="20"/>
        </w:rPr>
        <w:t xml:space="preserve"> the following lands:</w:t>
      </w:r>
    </w:p>
    <w:p w14:paraId="70690F3E" w14:textId="77777777" w:rsidR="004E5252" w:rsidRPr="00E13116" w:rsidRDefault="004E5252" w:rsidP="002C4181">
      <w:pPr>
        <w:jc w:val="left"/>
        <w:rPr>
          <w:sz w:val="20"/>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7267"/>
      </w:tblGrid>
      <w:tr w:rsidR="004E5252" w:rsidRPr="004E5252" w14:paraId="26A92ECA" w14:textId="77777777" w:rsidTr="004E5252">
        <w:trPr>
          <w:trHeight w:val="557"/>
        </w:trPr>
        <w:tc>
          <w:tcPr>
            <w:tcW w:w="3258" w:type="dxa"/>
            <w:vAlign w:val="center"/>
          </w:tcPr>
          <w:p w14:paraId="097AC286" w14:textId="77777777" w:rsidR="004E5252" w:rsidRPr="004E5252" w:rsidRDefault="004E5252" w:rsidP="00352CF9">
            <w:pPr>
              <w:ind w:right="162"/>
              <w:jc w:val="right"/>
              <w:rPr>
                <w:b/>
                <w:sz w:val="20"/>
              </w:rPr>
            </w:pPr>
            <w:r w:rsidRPr="004E5252">
              <w:rPr>
                <w:b/>
                <w:sz w:val="20"/>
              </w:rPr>
              <w:t>File No.:</w:t>
            </w:r>
          </w:p>
        </w:tc>
        <w:tc>
          <w:tcPr>
            <w:tcW w:w="7267" w:type="dxa"/>
            <w:vAlign w:val="center"/>
          </w:tcPr>
          <w:p w14:paraId="4585520A" w14:textId="77777777" w:rsidR="004E5252" w:rsidRPr="004E5252" w:rsidRDefault="004E5252" w:rsidP="00965168">
            <w:pPr>
              <w:jc w:val="left"/>
              <w:rPr>
                <w:sz w:val="20"/>
              </w:rPr>
            </w:pPr>
            <w:r w:rsidRPr="004E5252">
              <w:rPr>
                <w:sz w:val="20"/>
              </w:rPr>
              <w:t>ZN 4-26-03</w:t>
            </w:r>
          </w:p>
        </w:tc>
      </w:tr>
      <w:tr w:rsidR="004E5252" w:rsidRPr="004E5252" w14:paraId="15EFC396" w14:textId="77777777" w:rsidTr="004E5252">
        <w:trPr>
          <w:trHeight w:val="548"/>
        </w:trPr>
        <w:tc>
          <w:tcPr>
            <w:tcW w:w="3258" w:type="dxa"/>
            <w:vAlign w:val="center"/>
          </w:tcPr>
          <w:p w14:paraId="4374B71A" w14:textId="77777777" w:rsidR="004E5252" w:rsidRPr="004E5252" w:rsidRDefault="004E5252" w:rsidP="00784BAE">
            <w:pPr>
              <w:ind w:right="162"/>
              <w:jc w:val="right"/>
              <w:rPr>
                <w:b/>
                <w:sz w:val="20"/>
              </w:rPr>
            </w:pPr>
            <w:r w:rsidRPr="004E5252">
              <w:rPr>
                <w:b/>
                <w:sz w:val="20"/>
              </w:rPr>
              <w:t>Owner:</w:t>
            </w:r>
          </w:p>
        </w:tc>
        <w:tc>
          <w:tcPr>
            <w:tcW w:w="7267" w:type="dxa"/>
            <w:vAlign w:val="center"/>
          </w:tcPr>
          <w:p w14:paraId="6FA1315E" w14:textId="77777777" w:rsidR="004E5252" w:rsidRPr="004E5252" w:rsidRDefault="004E5252" w:rsidP="00352CF9">
            <w:pPr>
              <w:jc w:val="left"/>
              <w:rPr>
                <w:sz w:val="20"/>
              </w:rPr>
            </w:pPr>
            <w:r w:rsidRPr="004E5252">
              <w:rPr>
                <w:sz w:val="20"/>
              </w:rPr>
              <w:t>Township of South-West Oxford</w:t>
            </w:r>
          </w:p>
        </w:tc>
      </w:tr>
      <w:tr w:rsidR="004E5252" w:rsidRPr="004E5252" w14:paraId="408A9047" w14:textId="77777777" w:rsidTr="004E5252">
        <w:trPr>
          <w:trHeight w:val="548"/>
        </w:trPr>
        <w:tc>
          <w:tcPr>
            <w:tcW w:w="3258" w:type="dxa"/>
            <w:vAlign w:val="center"/>
          </w:tcPr>
          <w:p w14:paraId="2A2EFC47" w14:textId="77777777" w:rsidR="004E5252" w:rsidRPr="004E5252" w:rsidRDefault="004E5252" w:rsidP="00352CF9">
            <w:pPr>
              <w:ind w:right="162"/>
              <w:jc w:val="right"/>
              <w:rPr>
                <w:b/>
                <w:sz w:val="20"/>
              </w:rPr>
            </w:pPr>
            <w:r w:rsidRPr="004E5252">
              <w:rPr>
                <w:b/>
                <w:sz w:val="20"/>
              </w:rPr>
              <w:t>Applicant:</w:t>
            </w:r>
          </w:p>
        </w:tc>
        <w:tc>
          <w:tcPr>
            <w:tcW w:w="7267" w:type="dxa"/>
            <w:vAlign w:val="center"/>
          </w:tcPr>
          <w:p w14:paraId="6790FEC4" w14:textId="77777777" w:rsidR="004E5252" w:rsidRPr="004E5252" w:rsidRDefault="004E5252" w:rsidP="00352CF9">
            <w:pPr>
              <w:jc w:val="left"/>
              <w:rPr>
                <w:sz w:val="20"/>
              </w:rPr>
            </w:pPr>
            <w:r w:rsidRPr="004E5252">
              <w:rPr>
                <w:sz w:val="20"/>
              </w:rPr>
              <w:t>Township of South-West Oxford</w:t>
            </w:r>
          </w:p>
        </w:tc>
      </w:tr>
      <w:tr w:rsidR="004E5252" w:rsidRPr="004E5252" w14:paraId="7CC35D73" w14:textId="77777777" w:rsidTr="004E5252">
        <w:trPr>
          <w:trHeight w:val="692"/>
        </w:trPr>
        <w:tc>
          <w:tcPr>
            <w:tcW w:w="3258" w:type="dxa"/>
            <w:vAlign w:val="center"/>
          </w:tcPr>
          <w:p w14:paraId="1ECDBCED" w14:textId="77777777" w:rsidR="004E5252" w:rsidRPr="004E5252" w:rsidRDefault="004E5252" w:rsidP="00212CF3">
            <w:pPr>
              <w:ind w:right="162"/>
              <w:jc w:val="right"/>
              <w:rPr>
                <w:b/>
                <w:sz w:val="20"/>
              </w:rPr>
            </w:pPr>
            <w:r w:rsidRPr="004E5252">
              <w:rPr>
                <w:b/>
                <w:sz w:val="20"/>
              </w:rPr>
              <w:t>Location of Property:</w:t>
            </w:r>
          </w:p>
        </w:tc>
        <w:tc>
          <w:tcPr>
            <w:tcW w:w="7267" w:type="dxa"/>
            <w:vAlign w:val="center"/>
          </w:tcPr>
          <w:p w14:paraId="55D58E5D" w14:textId="77777777" w:rsidR="004E5252" w:rsidRPr="004E5252" w:rsidRDefault="004E5252" w:rsidP="004F3798">
            <w:pPr>
              <w:rPr>
                <w:sz w:val="20"/>
              </w:rPr>
            </w:pPr>
            <w:r w:rsidRPr="004E5252">
              <w:rPr>
                <w:sz w:val="20"/>
              </w:rPr>
              <w:t>The subject lands are identified as Part Lot 11, Concession 5 (Dereham) and Block 38 Plan 41M404. The lands are located on the south side of Mount Elgin Road, between Elgin Drive and Peggy Avenue and known municipally as 324058 Mount Elgin Road.</w:t>
            </w:r>
          </w:p>
        </w:tc>
      </w:tr>
      <w:tr w:rsidR="004E5252" w:rsidRPr="004E5252" w14:paraId="59F0E3CA" w14:textId="77777777" w:rsidTr="004E5252">
        <w:trPr>
          <w:trHeight w:val="1097"/>
        </w:trPr>
        <w:tc>
          <w:tcPr>
            <w:tcW w:w="3258" w:type="dxa"/>
            <w:vAlign w:val="center"/>
          </w:tcPr>
          <w:p w14:paraId="6DE4F28B" w14:textId="77777777" w:rsidR="004E5252" w:rsidRPr="004E5252" w:rsidRDefault="004E5252" w:rsidP="00212CF3">
            <w:pPr>
              <w:ind w:right="162"/>
              <w:jc w:val="right"/>
              <w:rPr>
                <w:b/>
                <w:sz w:val="20"/>
              </w:rPr>
            </w:pPr>
            <w:r w:rsidRPr="004E5252">
              <w:rPr>
                <w:b/>
                <w:sz w:val="20"/>
              </w:rPr>
              <w:t>Description of Application:</w:t>
            </w:r>
          </w:p>
        </w:tc>
        <w:tc>
          <w:tcPr>
            <w:tcW w:w="7267" w:type="dxa"/>
            <w:vAlign w:val="center"/>
          </w:tcPr>
          <w:p w14:paraId="0339C2C0" w14:textId="77777777" w:rsidR="004E5252" w:rsidRPr="004E5252" w:rsidRDefault="004E5252" w:rsidP="00145ACE">
            <w:pPr>
              <w:rPr>
                <w:sz w:val="20"/>
              </w:rPr>
            </w:pPr>
            <w:r w:rsidRPr="004E5252">
              <w:rPr>
                <w:sz w:val="20"/>
              </w:rPr>
              <w:t>The purpose of this application is to rezone the subject lands to ‘Special Institutional (I-sp) Zone’ to facilitate the construction of the new Township of South-West Oxford Administration Building which will also contain a Public Library and Child Care facilities. Site-specific provisions have been requested to reduce the required exterior side yard from 10 m (32.8 ft) to 7.6 m (25 ft), permit off-site parking, reduce the number of parking spaces required from 86 to 23, and, reduce the number of on-site accessible parking spaces from 4 to 3. All required parking spaces and accessible parking spaces will be provided on adjacent lots owned by the Township of South-West Oxford.</w:t>
            </w:r>
          </w:p>
        </w:tc>
      </w:tr>
    </w:tbl>
    <w:p w14:paraId="095FA464" w14:textId="77777777" w:rsidR="004E5252" w:rsidRPr="00E13116" w:rsidRDefault="004E5252" w:rsidP="00F334A4">
      <w:pPr>
        <w:rPr>
          <w:sz w:val="20"/>
        </w:rPr>
      </w:pPr>
      <w:r w:rsidRPr="00E13116">
        <w:rPr>
          <w:sz w:val="20"/>
        </w:rPr>
        <w:t>(see attached map)</w:t>
      </w:r>
    </w:p>
    <w:p w14:paraId="353238F1" w14:textId="77777777" w:rsidR="004E5252" w:rsidRPr="00E13116" w:rsidRDefault="004E5252" w:rsidP="00F334A4">
      <w:pPr>
        <w:rPr>
          <w:sz w:val="20"/>
        </w:rPr>
      </w:pPr>
    </w:p>
    <w:p w14:paraId="62BF3A42" w14:textId="77777777" w:rsidR="004E5252" w:rsidRPr="00E13116" w:rsidRDefault="004E5252" w:rsidP="005E20DC">
      <w:pPr>
        <w:rPr>
          <w:sz w:val="20"/>
        </w:rPr>
      </w:pPr>
      <w:r w:rsidRPr="00E13116">
        <w:rPr>
          <w:sz w:val="20"/>
        </w:rPr>
        <w:t xml:space="preserve">Please note this is </w:t>
      </w:r>
      <w:r w:rsidRPr="00E13116">
        <w:rPr>
          <w:b/>
          <w:sz w:val="20"/>
        </w:rPr>
        <w:t>not</w:t>
      </w:r>
      <w:r w:rsidRPr="00E13116">
        <w:rPr>
          <w:sz w:val="20"/>
        </w:rPr>
        <w:t xml:space="preserve"> a notice of Public Meeting. Prior to the Public Meeting, you will receive a Public Notice informing you of the date, time and location of the public meeting, together with a description of the proposal.</w:t>
      </w:r>
    </w:p>
    <w:p w14:paraId="5D2AE578" w14:textId="77777777" w:rsidR="004E5252" w:rsidRPr="00E13116" w:rsidRDefault="004E5252" w:rsidP="00F334A4">
      <w:pPr>
        <w:rPr>
          <w:sz w:val="20"/>
        </w:rPr>
      </w:pPr>
    </w:p>
    <w:p w14:paraId="51B21139" w14:textId="6C1D8B1A" w:rsidR="004E5252" w:rsidRPr="00E13116" w:rsidRDefault="004E5252" w:rsidP="00F334A4">
      <w:pPr>
        <w:rPr>
          <w:sz w:val="20"/>
        </w:rPr>
      </w:pPr>
      <w:r w:rsidRPr="00E13116">
        <w:rPr>
          <w:sz w:val="20"/>
        </w:rPr>
        <w:t xml:space="preserve">If you have any questions regarding </w:t>
      </w:r>
      <w:r>
        <w:rPr>
          <w:sz w:val="20"/>
        </w:rPr>
        <w:t>the</w:t>
      </w:r>
      <w:r w:rsidRPr="00E13116">
        <w:rPr>
          <w:sz w:val="20"/>
        </w:rPr>
        <w:t xml:space="preserve"> application, please contact this office to arrange an appointment with </w:t>
      </w:r>
      <w:r>
        <w:rPr>
          <w:sz w:val="20"/>
        </w:rPr>
        <w:br/>
      </w:r>
      <w:r w:rsidRPr="00AF6BB9">
        <w:rPr>
          <w:b/>
          <w:noProof/>
          <w:sz w:val="20"/>
        </w:rPr>
        <w:t>Laurel Davies Snyder</w:t>
      </w:r>
      <w:r w:rsidRPr="00E13116">
        <w:rPr>
          <w:b/>
          <w:sz w:val="20"/>
        </w:rPr>
        <w:t xml:space="preserve">, </w:t>
      </w:r>
      <w:r w:rsidRPr="00AF6BB9">
        <w:rPr>
          <w:b/>
          <w:noProof/>
          <w:sz w:val="20"/>
        </w:rPr>
        <w:t>Development Planner</w:t>
      </w:r>
      <w:r w:rsidRPr="00E13116">
        <w:rPr>
          <w:sz w:val="20"/>
        </w:rPr>
        <w:t>. Written inquiries may also be forwarded to the regular mail or email addresses provided below.  Please include the applicant’s name and file number in all correspondence.</w:t>
      </w:r>
    </w:p>
    <w:p w14:paraId="374B8F60" w14:textId="77777777" w:rsidR="004E5252" w:rsidRPr="00E13116" w:rsidRDefault="004E5252" w:rsidP="00F334A4">
      <w:pPr>
        <w:rPr>
          <w:sz w:val="20"/>
        </w:rPr>
      </w:pPr>
    </w:p>
    <w:p w14:paraId="68C81D48" w14:textId="77777777" w:rsidR="004E5252" w:rsidRDefault="004E5252" w:rsidP="00F334A4">
      <w:pPr>
        <w:rPr>
          <w:sz w:val="20"/>
        </w:rPr>
      </w:pPr>
      <w:r w:rsidRPr="00E13116">
        <w:rPr>
          <w:sz w:val="20"/>
        </w:rPr>
        <w:tab/>
      </w:r>
      <w:r w:rsidRPr="00E13116">
        <w:rPr>
          <w:sz w:val="20"/>
        </w:rPr>
        <w:tab/>
      </w:r>
      <w:r w:rsidRPr="00E13116">
        <w:rPr>
          <w:sz w:val="20"/>
        </w:rPr>
        <w:tab/>
      </w:r>
      <w:r w:rsidRPr="00E13116">
        <w:rPr>
          <w:sz w:val="20"/>
        </w:rPr>
        <w:tab/>
      </w:r>
      <w:r w:rsidRPr="00E13116">
        <w:rPr>
          <w:sz w:val="20"/>
        </w:rPr>
        <w:tab/>
      </w:r>
    </w:p>
    <w:p w14:paraId="601830F7" w14:textId="77777777" w:rsidR="004E5252" w:rsidRDefault="004E5252" w:rsidP="00F334A4">
      <w:pPr>
        <w:rPr>
          <w:sz w:val="20"/>
        </w:rPr>
      </w:pPr>
      <w:r>
        <w:rPr>
          <w:sz w:val="20"/>
        </w:rPr>
        <w:tab/>
      </w:r>
      <w:r>
        <w:rPr>
          <w:sz w:val="20"/>
        </w:rPr>
        <w:tab/>
      </w:r>
      <w:r>
        <w:rPr>
          <w:sz w:val="20"/>
        </w:rPr>
        <w:tab/>
      </w:r>
      <w:r>
        <w:rPr>
          <w:sz w:val="20"/>
        </w:rPr>
        <w:tab/>
      </w:r>
      <w:r>
        <w:rPr>
          <w:sz w:val="20"/>
        </w:rPr>
        <w:tab/>
      </w:r>
      <w:r w:rsidRPr="00E13116">
        <w:rPr>
          <w:sz w:val="20"/>
        </w:rPr>
        <w:tab/>
      </w:r>
      <w:r w:rsidRPr="00AF6BB9">
        <w:rPr>
          <w:noProof/>
          <w:sz w:val="20"/>
        </w:rPr>
        <w:t>Laurel Davies Snyder</w:t>
      </w:r>
    </w:p>
    <w:p w14:paraId="1B1B5D75" w14:textId="77777777" w:rsidR="004E5252" w:rsidRPr="00E13116" w:rsidRDefault="004E5252" w:rsidP="00F334A4">
      <w:pPr>
        <w:rPr>
          <w:sz w:val="20"/>
        </w:rPr>
      </w:pPr>
      <w:r>
        <w:rPr>
          <w:sz w:val="20"/>
        </w:rPr>
        <w:tab/>
      </w:r>
      <w:r>
        <w:rPr>
          <w:sz w:val="20"/>
        </w:rPr>
        <w:tab/>
      </w:r>
      <w:r>
        <w:rPr>
          <w:sz w:val="20"/>
        </w:rPr>
        <w:tab/>
      </w:r>
      <w:r>
        <w:rPr>
          <w:sz w:val="20"/>
        </w:rPr>
        <w:tab/>
      </w:r>
      <w:r>
        <w:rPr>
          <w:sz w:val="20"/>
        </w:rPr>
        <w:tab/>
      </w:r>
      <w:r>
        <w:rPr>
          <w:sz w:val="20"/>
        </w:rPr>
        <w:tab/>
      </w:r>
      <w:r w:rsidRPr="00AF6BB9">
        <w:rPr>
          <w:noProof/>
          <w:sz w:val="20"/>
        </w:rPr>
        <w:t>Development Planner</w:t>
      </w:r>
    </w:p>
    <w:p w14:paraId="03DD104C" w14:textId="77777777" w:rsidR="004E5252" w:rsidRPr="00E13116" w:rsidRDefault="004E5252" w:rsidP="00F334A4">
      <w:pPr>
        <w:ind w:left="2880"/>
        <w:rPr>
          <w:sz w:val="20"/>
        </w:rPr>
      </w:pPr>
      <w:r w:rsidRPr="00E13116">
        <w:rPr>
          <w:sz w:val="20"/>
        </w:rPr>
        <w:tab/>
      </w:r>
      <w:r w:rsidRPr="00E13116">
        <w:rPr>
          <w:sz w:val="20"/>
        </w:rPr>
        <w:tab/>
        <w:t>Community Planning</w:t>
      </w:r>
    </w:p>
    <w:p w14:paraId="52C6EF54" w14:textId="77777777" w:rsidR="004E5252" w:rsidRPr="00E13116" w:rsidRDefault="004E5252" w:rsidP="00F334A4">
      <w:pPr>
        <w:ind w:left="2880"/>
        <w:rPr>
          <w:sz w:val="20"/>
        </w:rPr>
      </w:pPr>
      <w:r w:rsidRPr="00E13116">
        <w:rPr>
          <w:sz w:val="20"/>
        </w:rPr>
        <w:tab/>
      </w:r>
      <w:r w:rsidRPr="00E13116">
        <w:rPr>
          <w:sz w:val="20"/>
        </w:rPr>
        <w:tab/>
        <w:t>County of Oxford</w:t>
      </w:r>
    </w:p>
    <w:p w14:paraId="34D83A70" w14:textId="77777777" w:rsidR="004E5252" w:rsidRPr="00E13116" w:rsidRDefault="004E5252" w:rsidP="00F334A4">
      <w:pPr>
        <w:ind w:left="2880"/>
        <w:rPr>
          <w:sz w:val="20"/>
        </w:rPr>
      </w:pPr>
      <w:r w:rsidRPr="00E13116">
        <w:rPr>
          <w:sz w:val="20"/>
        </w:rPr>
        <w:tab/>
      </w:r>
      <w:r w:rsidRPr="00E13116">
        <w:rPr>
          <w:sz w:val="20"/>
        </w:rPr>
        <w:tab/>
        <w:t>P. O. Box 1614, 21 Reeve Street</w:t>
      </w:r>
    </w:p>
    <w:p w14:paraId="6646BB1E" w14:textId="77777777" w:rsidR="004E5252" w:rsidRPr="00E13116" w:rsidRDefault="004E5252" w:rsidP="00F334A4">
      <w:pPr>
        <w:ind w:left="2880"/>
        <w:rPr>
          <w:sz w:val="20"/>
        </w:rPr>
      </w:pPr>
      <w:r w:rsidRPr="00E13116">
        <w:rPr>
          <w:sz w:val="20"/>
        </w:rPr>
        <w:tab/>
      </w:r>
      <w:r w:rsidRPr="00E13116">
        <w:rPr>
          <w:sz w:val="20"/>
        </w:rPr>
        <w:tab/>
        <w:t>Woodstock ON N4S 7Y3</w:t>
      </w:r>
    </w:p>
    <w:p w14:paraId="42856556" w14:textId="77777777" w:rsidR="004E5252" w:rsidRPr="00E13116" w:rsidRDefault="004E5252" w:rsidP="00F334A4">
      <w:pPr>
        <w:ind w:left="2880"/>
        <w:rPr>
          <w:sz w:val="20"/>
        </w:rPr>
      </w:pPr>
      <w:r w:rsidRPr="00E13116">
        <w:rPr>
          <w:sz w:val="20"/>
        </w:rPr>
        <w:tab/>
      </w:r>
      <w:r w:rsidRPr="00E13116">
        <w:rPr>
          <w:sz w:val="20"/>
        </w:rPr>
        <w:tab/>
        <w:t>phone</w:t>
      </w:r>
      <w:proofErr w:type="gramStart"/>
      <w:r w:rsidRPr="00E13116">
        <w:rPr>
          <w:sz w:val="20"/>
        </w:rPr>
        <w:t>:</w:t>
      </w:r>
      <w:r>
        <w:rPr>
          <w:sz w:val="20"/>
        </w:rPr>
        <w:tab/>
      </w:r>
      <w:r w:rsidRPr="00E13116">
        <w:rPr>
          <w:sz w:val="20"/>
        </w:rPr>
        <w:tab/>
        <w:t>519</w:t>
      </w:r>
      <w:proofErr w:type="gramEnd"/>
      <w:r w:rsidRPr="00E13116">
        <w:rPr>
          <w:sz w:val="20"/>
        </w:rPr>
        <w:t>-539-</w:t>
      </w:r>
      <w:r>
        <w:rPr>
          <w:sz w:val="20"/>
        </w:rPr>
        <w:t>9800</w:t>
      </w:r>
      <w:r w:rsidRPr="00E13116">
        <w:rPr>
          <w:sz w:val="20"/>
        </w:rPr>
        <w:t xml:space="preserve"> x </w:t>
      </w:r>
      <w:r w:rsidRPr="00AF6BB9">
        <w:rPr>
          <w:noProof/>
          <w:sz w:val="20"/>
        </w:rPr>
        <w:t>3217</w:t>
      </w:r>
    </w:p>
    <w:p w14:paraId="128D5C40" w14:textId="77777777" w:rsidR="004E5252" w:rsidRDefault="004E5252" w:rsidP="00F334A4">
      <w:pPr>
        <w:ind w:left="2880"/>
        <w:rPr>
          <w:sz w:val="20"/>
        </w:rPr>
        <w:sectPr w:rsidR="004E5252" w:rsidSect="004E5252">
          <w:headerReference w:type="default" r:id="rId7"/>
          <w:footerReference w:type="default" r:id="rId8"/>
          <w:pgSz w:w="12240" w:h="15840"/>
          <w:pgMar w:top="720" w:right="720" w:bottom="432" w:left="1008" w:header="720" w:footer="720" w:gutter="0"/>
          <w:pgNumType w:start="1"/>
          <w:cols w:space="720"/>
          <w:docGrid w:linePitch="299"/>
        </w:sectPr>
      </w:pPr>
      <w:r w:rsidRPr="00E13116">
        <w:rPr>
          <w:sz w:val="20"/>
        </w:rPr>
        <w:tab/>
      </w:r>
      <w:r w:rsidRPr="00E13116">
        <w:rPr>
          <w:sz w:val="20"/>
        </w:rPr>
        <w:tab/>
        <w:t>email:</w:t>
      </w:r>
      <w:r w:rsidRPr="00E13116">
        <w:rPr>
          <w:sz w:val="20"/>
        </w:rPr>
        <w:tab/>
      </w:r>
      <w:r w:rsidRPr="00E13116">
        <w:rPr>
          <w:sz w:val="20"/>
        </w:rPr>
        <w:tab/>
      </w:r>
      <w:hyperlink r:id="rId9" w:history="1">
        <w:r w:rsidRPr="00235C7E">
          <w:rPr>
            <w:rStyle w:val="Hyperlink"/>
            <w:sz w:val="20"/>
          </w:rPr>
          <w:t>planning@oxfordcounty.ca</w:t>
        </w:r>
      </w:hyperlink>
      <w:r>
        <w:rPr>
          <w:sz w:val="20"/>
        </w:rPr>
        <w:t xml:space="preserve"> </w:t>
      </w:r>
    </w:p>
    <w:p w14:paraId="5418CC14" w14:textId="77777777" w:rsidR="004E5252" w:rsidRPr="00E13116" w:rsidRDefault="004E5252" w:rsidP="00F334A4">
      <w:pPr>
        <w:ind w:left="2880"/>
        <w:rPr>
          <w:sz w:val="20"/>
        </w:rPr>
      </w:pPr>
    </w:p>
    <w:sectPr w:rsidR="004E5252" w:rsidRPr="00E13116" w:rsidSect="004E5252">
      <w:headerReference w:type="default" r:id="rId10"/>
      <w:footerReference w:type="default" r:id="rId11"/>
      <w:type w:val="continuous"/>
      <w:pgSz w:w="12240" w:h="15840"/>
      <w:pgMar w:top="720" w:right="720" w:bottom="432" w:left="100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F09B" w14:textId="77777777" w:rsidR="003F7AEF" w:rsidRDefault="003F7AEF">
      <w:r>
        <w:separator/>
      </w:r>
    </w:p>
  </w:endnote>
  <w:endnote w:type="continuationSeparator" w:id="0">
    <w:p w14:paraId="14F7DA15" w14:textId="77777777" w:rsidR="003F7AEF" w:rsidRDefault="003F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C75C" w14:textId="77777777" w:rsidR="004E5252" w:rsidRPr="00A13447" w:rsidRDefault="004E5252">
    <w:pPr>
      <w:pStyle w:val="Footer"/>
      <w:rPr>
        <w:sz w:val="20"/>
      </w:rPr>
    </w:pPr>
    <w:r w:rsidRPr="00A13447">
      <w:rPr>
        <w:sz w:val="20"/>
      </w:rPr>
      <w:t xml:space="preserve">Dated: </w:t>
    </w:r>
    <w:r>
      <w:rPr>
        <w:noProof/>
        <w:sz w:val="20"/>
      </w:rPr>
      <w:t>Thursday, June 4,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8223" w14:textId="77777777" w:rsidR="004E5252" w:rsidRPr="00A13447" w:rsidRDefault="004E5252">
    <w:pPr>
      <w:pStyle w:val="Footer"/>
      <w:rPr>
        <w:sz w:val="20"/>
      </w:rPr>
    </w:pPr>
    <w:r w:rsidRPr="00A13447">
      <w:rPr>
        <w:sz w:val="20"/>
      </w:rPr>
      <w:t xml:space="preserve">Dated: </w:t>
    </w:r>
    <w:r>
      <w:rPr>
        <w:noProof/>
        <w:sz w:val="20"/>
      </w:rPr>
      <w:t>«Notice_Date»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5123" w14:textId="77777777" w:rsidR="003F7AEF" w:rsidRDefault="003F7AEF">
      <w:r>
        <w:separator/>
      </w:r>
    </w:p>
  </w:footnote>
  <w:footnote w:type="continuationSeparator" w:id="0">
    <w:p w14:paraId="6238991D" w14:textId="77777777" w:rsidR="003F7AEF" w:rsidRDefault="003F7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E1E0" w14:textId="77777777" w:rsidR="004E5252" w:rsidRDefault="004E5252">
    <w:pPr>
      <w:pStyle w:val="Header"/>
    </w:pPr>
    <w:r>
      <w:rPr>
        <w:noProof/>
        <w:lang w:val="en-CA"/>
      </w:rPr>
      <w:drawing>
        <wp:anchor distT="0" distB="0" distL="114300" distR="114300" simplePos="0" relativeHeight="251661312" behindDoc="1" locked="0" layoutInCell="1" allowOverlap="1" wp14:anchorId="3CDC2B3A" wp14:editId="65733453">
          <wp:simplePos x="0" y="0"/>
          <wp:positionH relativeFrom="margin">
            <wp:posOffset>-207010</wp:posOffset>
          </wp:positionH>
          <wp:positionV relativeFrom="page">
            <wp:posOffset>160020</wp:posOffset>
          </wp:positionV>
          <wp:extent cx="2487168" cy="932688"/>
          <wp:effectExtent l="0" t="0" r="0" b="1270"/>
          <wp:wrapNone/>
          <wp:docPr id="109727218" name="Picture 109727218" descr="Oxford_County_Log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xford_County_Logo_2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7168" cy="93268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7639" w14:textId="77777777" w:rsidR="004E5252" w:rsidRDefault="004E5252">
    <w:pPr>
      <w:pStyle w:val="Header"/>
    </w:pPr>
    <w:r>
      <w:rPr>
        <w:noProof/>
        <w:lang w:val="en-CA"/>
      </w:rPr>
      <w:drawing>
        <wp:anchor distT="0" distB="0" distL="114300" distR="114300" simplePos="0" relativeHeight="251659264" behindDoc="1" locked="0" layoutInCell="1" allowOverlap="1" wp14:anchorId="3CDC2B3A" wp14:editId="65733453">
          <wp:simplePos x="0" y="0"/>
          <wp:positionH relativeFrom="margin">
            <wp:posOffset>-207010</wp:posOffset>
          </wp:positionH>
          <wp:positionV relativeFrom="page">
            <wp:posOffset>160020</wp:posOffset>
          </wp:positionV>
          <wp:extent cx="2487168" cy="932688"/>
          <wp:effectExtent l="0" t="0" r="0" b="1270"/>
          <wp:wrapNone/>
          <wp:docPr id="28" name="Picture 28" descr="Oxford_County_Log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xford_County_Logo_2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7168" cy="932688"/>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CE"/>
    <w:rsid w:val="00001265"/>
    <w:rsid w:val="00001AF8"/>
    <w:rsid w:val="00002A25"/>
    <w:rsid w:val="000032BE"/>
    <w:rsid w:val="00005F56"/>
    <w:rsid w:val="00010D1A"/>
    <w:rsid w:val="00011692"/>
    <w:rsid w:val="000160D0"/>
    <w:rsid w:val="000208AD"/>
    <w:rsid w:val="00021001"/>
    <w:rsid w:val="00023248"/>
    <w:rsid w:val="00024308"/>
    <w:rsid w:val="000249EC"/>
    <w:rsid w:val="00025991"/>
    <w:rsid w:val="000271AD"/>
    <w:rsid w:val="0002752B"/>
    <w:rsid w:val="00027697"/>
    <w:rsid w:val="00027C5D"/>
    <w:rsid w:val="00030AC7"/>
    <w:rsid w:val="00032FCE"/>
    <w:rsid w:val="0003422C"/>
    <w:rsid w:val="00035647"/>
    <w:rsid w:val="0003717C"/>
    <w:rsid w:val="00037283"/>
    <w:rsid w:val="0003781B"/>
    <w:rsid w:val="000379D7"/>
    <w:rsid w:val="00040323"/>
    <w:rsid w:val="000409F0"/>
    <w:rsid w:val="00041102"/>
    <w:rsid w:val="00042985"/>
    <w:rsid w:val="00044BBD"/>
    <w:rsid w:val="00045911"/>
    <w:rsid w:val="00047010"/>
    <w:rsid w:val="000472FA"/>
    <w:rsid w:val="000503AB"/>
    <w:rsid w:val="00051839"/>
    <w:rsid w:val="0005353D"/>
    <w:rsid w:val="00053924"/>
    <w:rsid w:val="00061BC6"/>
    <w:rsid w:val="00062365"/>
    <w:rsid w:val="00062C31"/>
    <w:rsid w:val="00063CF6"/>
    <w:rsid w:val="00065C4B"/>
    <w:rsid w:val="00067CD9"/>
    <w:rsid w:val="000713C6"/>
    <w:rsid w:val="0007144C"/>
    <w:rsid w:val="000719BE"/>
    <w:rsid w:val="000734FE"/>
    <w:rsid w:val="00075493"/>
    <w:rsid w:val="000761A2"/>
    <w:rsid w:val="000761FD"/>
    <w:rsid w:val="000763B8"/>
    <w:rsid w:val="00077298"/>
    <w:rsid w:val="00082A79"/>
    <w:rsid w:val="000841C9"/>
    <w:rsid w:val="0009055F"/>
    <w:rsid w:val="00094A33"/>
    <w:rsid w:val="000955EC"/>
    <w:rsid w:val="00095649"/>
    <w:rsid w:val="00097F63"/>
    <w:rsid w:val="000A175A"/>
    <w:rsid w:val="000A1A92"/>
    <w:rsid w:val="000A25C0"/>
    <w:rsid w:val="000A3BDA"/>
    <w:rsid w:val="000A3C79"/>
    <w:rsid w:val="000A3E7F"/>
    <w:rsid w:val="000A459F"/>
    <w:rsid w:val="000A50C8"/>
    <w:rsid w:val="000A55C7"/>
    <w:rsid w:val="000B2B3C"/>
    <w:rsid w:val="000B43ED"/>
    <w:rsid w:val="000B582C"/>
    <w:rsid w:val="000C3907"/>
    <w:rsid w:val="000C4723"/>
    <w:rsid w:val="000C72A0"/>
    <w:rsid w:val="000C7426"/>
    <w:rsid w:val="000D0B4A"/>
    <w:rsid w:val="000D0D48"/>
    <w:rsid w:val="000D50D5"/>
    <w:rsid w:val="000D7410"/>
    <w:rsid w:val="000E2992"/>
    <w:rsid w:val="000E3713"/>
    <w:rsid w:val="000E3D56"/>
    <w:rsid w:val="000E427B"/>
    <w:rsid w:val="000E7926"/>
    <w:rsid w:val="000E792F"/>
    <w:rsid w:val="000F0FB4"/>
    <w:rsid w:val="000F130B"/>
    <w:rsid w:val="000F1CFD"/>
    <w:rsid w:val="000F35B4"/>
    <w:rsid w:val="000F61AE"/>
    <w:rsid w:val="000F6544"/>
    <w:rsid w:val="000F7A8D"/>
    <w:rsid w:val="00100CF1"/>
    <w:rsid w:val="00105D5C"/>
    <w:rsid w:val="00107F5D"/>
    <w:rsid w:val="00111087"/>
    <w:rsid w:val="0011519E"/>
    <w:rsid w:val="00117FAC"/>
    <w:rsid w:val="00120838"/>
    <w:rsid w:val="00121120"/>
    <w:rsid w:val="0012229B"/>
    <w:rsid w:val="00123360"/>
    <w:rsid w:val="00123E89"/>
    <w:rsid w:val="001243F2"/>
    <w:rsid w:val="00124C7B"/>
    <w:rsid w:val="0012574D"/>
    <w:rsid w:val="00133302"/>
    <w:rsid w:val="00133FDC"/>
    <w:rsid w:val="0013721B"/>
    <w:rsid w:val="00140B07"/>
    <w:rsid w:val="00141E96"/>
    <w:rsid w:val="00141E99"/>
    <w:rsid w:val="00143082"/>
    <w:rsid w:val="00145593"/>
    <w:rsid w:val="00145ACE"/>
    <w:rsid w:val="00147ACB"/>
    <w:rsid w:val="00150E6C"/>
    <w:rsid w:val="00150EB8"/>
    <w:rsid w:val="00151EB8"/>
    <w:rsid w:val="00153CD4"/>
    <w:rsid w:val="00161F31"/>
    <w:rsid w:val="00162046"/>
    <w:rsid w:val="001634C8"/>
    <w:rsid w:val="0016388F"/>
    <w:rsid w:val="00164789"/>
    <w:rsid w:val="00165602"/>
    <w:rsid w:val="001657C5"/>
    <w:rsid w:val="0017170D"/>
    <w:rsid w:val="00172719"/>
    <w:rsid w:val="00174897"/>
    <w:rsid w:val="001758E0"/>
    <w:rsid w:val="00177636"/>
    <w:rsid w:val="00181A74"/>
    <w:rsid w:val="00185DF2"/>
    <w:rsid w:val="00190118"/>
    <w:rsid w:val="00193C83"/>
    <w:rsid w:val="0019561F"/>
    <w:rsid w:val="001A0598"/>
    <w:rsid w:val="001A20F8"/>
    <w:rsid w:val="001A2F1A"/>
    <w:rsid w:val="001A3250"/>
    <w:rsid w:val="001A446C"/>
    <w:rsid w:val="001A574F"/>
    <w:rsid w:val="001B2056"/>
    <w:rsid w:val="001B29F5"/>
    <w:rsid w:val="001B51A8"/>
    <w:rsid w:val="001B688B"/>
    <w:rsid w:val="001C1C87"/>
    <w:rsid w:val="001C2EDC"/>
    <w:rsid w:val="001C54EB"/>
    <w:rsid w:val="001C738A"/>
    <w:rsid w:val="001D274D"/>
    <w:rsid w:val="001D3E68"/>
    <w:rsid w:val="001E2E45"/>
    <w:rsid w:val="001E4B9A"/>
    <w:rsid w:val="001E761A"/>
    <w:rsid w:val="001E7A80"/>
    <w:rsid w:val="001F102F"/>
    <w:rsid w:val="001F1EC4"/>
    <w:rsid w:val="001F2B2F"/>
    <w:rsid w:val="001F36FF"/>
    <w:rsid w:val="001F44ED"/>
    <w:rsid w:val="001F62A3"/>
    <w:rsid w:val="001F788B"/>
    <w:rsid w:val="00200E7A"/>
    <w:rsid w:val="00205D4F"/>
    <w:rsid w:val="00206187"/>
    <w:rsid w:val="00206D35"/>
    <w:rsid w:val="00212CF3"/>
    <w:rsid w:val="0021405F"/>
    <w:rsid w:val="00220EDD"/>
    <w:rsid w:val="00221721"/>
    <w:rsid w:val="00222184"/>
    <w:rsid w:val="00222323"/>
    <w:rsid w:val="002243F5"/>
    <w:rsid w:val="00224942"/>
    <w:rsid w:val="00225D38"/>
    <w:rsid w:val="00230E7F"/>
    <w:rsid w:val="00231F89"/>
    <w:rsid w:val="00234561"/>
    <w:rsid w:val="00236194"/>
    <w:rsid w:val="00236234"/>
    <w:rsid w:val="00236910"/>
    <w:rsid w:val="002374A4"/>
    <w:rsid w:val="002424FB"/>
    <w:rsid w:val="002435CC"/>
    <w:rsid w:val="00243FAB"/>
    <w:rsid w:val="00244C05"/>
    <w:rsid w:val="00244C77"/>
    <w:rsid w:val="002467B2"/>
    <w:rsid w:val="00253A4A"/>
    <w:rsid w:val="00253C34"/>
    <w:rsid w:val="00254F95"/>
    <w:rsid w:val="00264AFC"/>
    <w:rsid w:val="0026553D"/>
    <w:rsid w:val="002656C0"/>
    <w:rsid w:val="0026662D"/>
    <w:rsid w:val="002669BD"/>
    <w:rsid w:val="002675A6"/>
    <w:rsid w:val="00270ABE"/>
    <w:rsid w:val="002719E0"/>
    <w:rsid w:val="00272064"/>
    <w:rsid w:val="002760F9"/>
    <w:rsid w:val="00277949"/>
    <w:rsid w:val="00282CD4"/>
    <w:rsid w:val="00283FDC"/>
    <w:rsid w:val="002912F2"/>
    <w:rsid w:val="00291C30"/>
    <w:rsid w:val="0029278F"/>
    <w:rsid w:val="00293D08"/>
    <w:rsid w:val="00296645"/>
    <w:rsid w:val="00297CEA"/>
    <w:rsid w:val="002A4963"/>
    <w:rsid w:val="002A545C"/>
    <w:rsid w:val="002A6C6F"/>
    <w:rsid w:val="002B05EE"/>
    <w:rsid w:val="002B09CE"/>
    <w:rsid w:val="002B0A45"/>
    <w:rsid w:val="002B4385"/>
    <w:rsid w:val="002C1361"/>
    <w:rsid w:val="002C3C14"/>
    <w:rsid w:val="002C4181"/>
    <w:rsid w:val="002C521D"/>
    <w:rsid w:val="002D0390"/>
    <w:rsid w:val="002D03B0"/>
    <w:rsid w:val="002D10FA"/>
    <w:rsid w:val="002D76F3"/>
    <w:rsid w:val="002E0526"/>
    <w:rsid w:val="002E6244"/>
    <w:rsid w:val="002E6DF0"/>
    <w:rsid w:val="002E7AAE"/>
    <w:rsid w:val="002E7E7D"/>
    <w:rsid w:val="002E7FF1"/>
    <w:rsid w:val="002F10A3"/>
    <w:rsid w:val="002F1A3C"/>
    <w:rsid w:val="002F43EE"/>
    <w:rsid w:val="002F48F2"/>
    <w:rsid w:val="002F6A99"/>
    <w:rsid w:val="002F7290"/>
    <w:rsid w:val="003015D5"/>
    <w:rsid w:val="003059B9"/>
    <w:rsid w:val="0031040C"/>
    <w:rsid w:val="00312FCA"/>
    <w:rsid w:val="003157DC"/>
    <w:rsid w:val="00317D6D"/>
    <w:rsid w:val="00320BAF"/>
    <w:rsid w:val="003239CE"/>
    <w:rsid w:val="00323AAE"/>
    <w:rsid w:val="00327E68"/>
    <w:rsid w:val="00330800"/>
    <w:rsid w:val="003322DC"/>
    <w:rsid w:val="00332934"/>
    <w:rsid w:val="003376EB"/>
    <w:rsid w:val="0034006D"/>
    <w:rsid w:val="0034058A"/>
    <w:rsid w:val="0034260F"/>
    <w:rsid w:val="00343A69"/>
    <w:rsid w:val="00344098"/>
    <w:rsid w:val="003442CD"/>
    <w:rsid w:val="00344A98"/>
    <w:rsid w:val="0034775D"/>
    <w:rsid w:val="003513D8"/>
    <w:rsid w:val="00351EC8"/>
    <w:rsid w:val="00352CF9"/>
    <w:rsid w:val="003536B1"/>
    <w:rsid w:val="003563D3"/>
    <w:rsid w:val="003571D3"/>
    <w:rsid w:val="0035742C"/>
    <w:rsid w:val="003579D4"/>
    <w:rsid w:val="00361BA4"/>
    <w:rsid w:val="00362B28"/>
    <w:rsid w:val="00363532"/>
    <w:rsid w:val="003656F8"/>
    <w:rsid w:val="00372117"/>
    <w:rsid w:val="00377390"/>
    <w:rsid w:val="00377A92"/>
    <w:rsid w:val="003806C6"/>
    <w:rsid w:val="003811F8"/>
    <w:rsid w:val="00381766"/>
    <w:rsid w:val="00381EDD"/>
    <w:rsid w:val="00384DC5"/>
    <w:rsid w:val="00386BBB"/>
    <w:rsid w:val="00391246"/>
    <w:rsid w:val="00391662"/>
    <w:rsid w:val="00392AA7"/>
    <w:rsid w:val="00393F3B"/>
    <w:rsid w:val="003953F7"/>
    <w:rsid w:val="003A06D6"/>
    <w:rsid w:val="003A0BA8"/>
    <w:rsid w:val="003A156C"/>
    <w:rsid w:val="003A52F7"/>
    <w:rsid w:val="003A7675"/>
    <w:rsid w:val="003B0649"/>
    <w:rsid w:val="003B1A73"/>
    <w:rsid w:val="003B20DF"/>
    <w:rsid w:val="003B23C9"/>
    <w:rsid w:val="003B46CC"/>
    <w:rsid w:val="003B5BF4"/>
    <w:rsid w:val="003B652C"/>
    <w:rsid w:val="003B65A2"/>
    <w:rsid w:val="003C4BDD"/>
    <w:rsid w:val="003C6A61"/>
    <w:rsid w:val="003D5AEF"/>
    <w:rsid w:val="003D7728"/>
    <w:rsid w:val="003E1D21"/>
    <w:rsid w:val="003E46F9"/>
    <w:rsid w:val="003E5018"/>
    <w:rsid w:val="003E5282"/>
    <w:rsid w:val="003E6669"/>
    <w:rsid w:val="003E6DA1"/>
    <w:rsid w:val="003F0F4E"/>
    <w:rsid w:val="003F4AEB"/>
    <w:rsid w:val="003F509F"/>
    <w:rsid w:val="003F7AEF"/>
    <w:rsid w:val="00403BED"/>
    <w:rsid w:val="00405123"/>
    <w:rsid w:val="004138D0"/>
    <w:rsid w:val="00413ADD"/>
    <w:rsid w:val="0041513F"/>
    <w:rsid w:val="00415A52"/>
    <w:rsid w:val="004167B0"/>
    <w:rsid w:val="004202A3"/>
    <w:rsid w:val="00420440"/>
    <w:rsid w:val="00421E0C"/>
    <w:rsid w:val="00424421"/>
    <w:rsid w:val="00425519"/>
    <w:rsid w:val="004262F6"/>
    <w:rsid w:val="00427ECA"/>
    <w:rsid w:val="0043498D"/>
    <w:rsid w:val="00435F8A"/>
    <w:rsid w:val="00436550"/>
    <w:rsid w:val="004405FB"/>
    <w:rsid w:val="0044092C"/>
    <w:rsid w:val="0044107A"/>
    <w:rsid w:val="00445285"/>
    <w:rsid w:val="004477AC"/>
    <w:rsid w:val="00447867"/>
    <w:rsid w:val="004507F7"/>
    <w:rsid w:val="00451097"/>
    <w:rsid w:val="0045151F"/>
    <w:rsid w:val="0045180E"/>
    <w:rsid w:val="00451921"/>
    <w:rsid w:val="00453C1B"/>
    <w:rsid w:val="00456304"/>
    <w:rsid w:val="00460F0C"/>
    <w:rsid w:val="00461302"/>
    <w:rsid w:val="00462B95"/>
    <w:rsid w:val="00464914"/>
    <w:rsid w:val="00465A80"/>
    <w:rsid w:val="004669E9"/>
    <w:rsid w:val="00472626"/>
    <w:rsid w:val="00472FC8"/>
    <w:rsid w:val="00473E4F"/>
    <w:rsid w:val="00480C1C"/>
    <w:rsid w:val="00484B8C"/>
    <w:rsid w:val="00485220"/>
    <w:rsid w:val="00490A0D"/>
    <w:rsid w:val="00490AA9"/>
    <w:rsid w:val="004913C5"/>
    <w:rsid w:val="00491A43"/>
    <w:rsid w:val="0049418A"/>
    <w:rsid w:val="004957CF"/>
    <w:rsid w:val="004964D8"/>
    <w:rsid w:val="00497D3B"/>
    <w:rsid w:val="004A0AA6"/>
    <w:rsid w:val="004A1072"/>
    <w:rsid w:val="004B0CA8"/>
    <w:rsid w:val="004B2169"/>
    <w:rsid w:val="004B6699"/>
    <w:rsid w:val="004B6B59"/>
    <w:rsid w:val="004B727B"/>
    <w:rsid w:val="004C1FA6"/>
    <w:rsid w:val="004C2A09"/>
    <w:rsid w:val="004C2CC4"/>
    <w:rsid w:val="004C45A2"/>
    <w:rsid w:val="004D0C8A"/>
    <w:rsid w:val="004D1FC8"/>
    <w:rsid w:val="004D2F8D"/>
    <w:rsid w:val="004D33DF"/>
    <w:rsid w:val="004D4AF5"/>
    <w:rsid w:val="004D58F4"/>
    <w:rsid w:val="004D5EE3"/>
    <w:rsid w:val="004D6DBB"/>
    <w:rsid w:val="004D6E94"/>
    <w:rsid w:val="004E0004"/>
    <w:rsid w:val="004E11CC"/>
    <w:rsid w:val="004E2DFA"/>
    <w:rsid w:val="004E3082"/>
    <w:rsid w:val="004E5252"/>
    <w:rsid w:val="004E5264"/>
    <w:rsid w:val="004E75D7"/>
    <w:rsid w:val="004E7610"/>
    <w:rsid w:val="004F3798"/>
    <w:rsid w:val="004F3DAF"/>
    <w:rsid w:val="004F4900"/>
    <w:rsid w:val="004F598E"/>
    <w:rsid w:val="004F5D6E"/>
    <w:rsid w:val="004F6263"/>
    <w:rsid w:val="004F6BDC"/>
    <w:rsid w:val="00501737"/>
    <w:rsid w:val="00502F52"/>
    <w:rsid w:val="00504D6B"/>
    <w:rsid w:val="00505D09"/>
    <w:rsid w:val="00510BDB"/>
    <w:rsid w:val="00511959"/>
    <w:rsid w:val="00515548"/>
    <w:rsid w:val="00515BD1"/>
    <w:rsid w:val="00516F6D"/>
    <w:rsid w:val="0052053E"/>
    <w:rsid w:val="00522012"/>
    <w:rsid w:val="005222A7"/>
    <w:rsid w:val="00522B85"/>
    <w:rsid w:val="0052428C"/>
    <w:rsid w:val="005245F9"/>
    <w:rsid w:val="00524D3D"/>
    <w:rsid w:val="00525866"/>
    <w:rsid w:val="00526AD3"/>
    <w:rsid w:val="00527757"/>
    <w:rsid w:val="005300C1"/>
    <w:rsid w:val="00530F5C"/>
    <w:rsid w:val="005317C7"/>
    <w:rsid w:val="00531C86"/>
    <w:rsid w:val="0053290C"/>
    <w:rsid w:val="0053384B"/>
    <w:rsid w:val="00541C25"/>
    <w:rsid w:val="00543059"/>
    <w:rsid w:val="005453A4"/>
    <w:rsid w:val="00546E8F"/>
    <w:rsid w:val="00547992"/>
    <w:rsid w:val="00550189"/>
    <w:rsid w:val="005533FE"/>
    <w:rsid w:val="005613D1"/>
    <w:rsid w:val="00562190"/>
    <w:rsid w:val="005646DD"/>
    <w:rsid w:val="005651B9"/>
    <w:rsid w:val="005654C8"/>
    <w:rsid w:val="005657F5"/>
    <w:rsid w:val="00565B2F"/>
    <w:rsid w:val="00567F3A"/>
    <w:rsid w:val="005715BA"/>
    <w:rsid w:val="00572823"/>
    <w:rsid w:val="0057309E"/>
    <w:rsid w:val="00574523"/>
    <w:rsid w:val="005746C0"/>
    <w:rsid w:val="0057727F"/>
    <w:rsid w:val="005808DB"/>
    <w:rsid w:val="00580D1E"/>
    <w:rsid w:val="00594881"/>
    <w:rsid w:val="00594D05"/>
    <w:rsid w:val="005A0292"/>
    <w:rsid w:val="005A0925"/>
    <w:rsid w:val="005A63F3"/>
    <w:rsid w:val="005A6E99"/>
    <w:rsid w:val="005A7467"/>
    <w:rsid w:val="005B0565"/>
    <w:rsid w:val="005B40F8"/>
    <w:rsid w:val="005B5D7E"/>
    <w:rsid w:val="005B6130"/>
    <w:rsid w:val="005B77D7"/>
    <w:rsid w:val="005C1204"/>
    <w:rsid w:val="005C436A"/>
    <w:rsid w:val="005C6AA4"/>
    <w:rsid w:val="005C6C38"/>
    <w:rsid w:val="005C7B59"/>
    <w:rsid w:val="005C7B5A"/>
    <w:rsid w:val="005D3992"/>
    <w:rsid w:val="005D3FC4"/>
    <w:rsid w:val="005D653F"/>
    <w:rsid w:val="005E1391"/>
    <w:rsid w:val="005E20DC"/>
    <w:rsid w:val="005E32A6"/>
    <w:rsid w:val="005E4839"/>
    <w:rsid w:val="005E4F4E"/>
    <w:rsid w:val="005F32AE"/>
    <w:rsid w:val="005F56EA"/>
    <w:rsid w:val="005F66F3"/>
    <w:rsid w:val="005F69FF"/>
    <w:rsid w:val="005F7370"/>
    <w:rsid w:val="00601731"/>
    <w:rsid w:val="00601B51"/>
    <w:rsid w:val="006032A7"/>
    <w:rsid w:val="00607151"/>
    <w:rsid w:val="006126E6"/>
    <w:rsid w:val="00617C68"/>
    <w:rsid w:val="006213ED"/>
    <w:rsid w:val="006231EA"/>
    <w:rsid w:val="00623969"/>
    <w:rsid w:val="00623CA9"/>
    <w:rsid w:val="00624D17"/>
    <w:rsid w:val="00625F57"/>
    <w:rsid w:val="0062684E"/>
    <w:rsid w:val="006336D6"/>
    <w:rsid w:val="00637AC0"/>
    <w:rsid w:val="00637EF6"/>
    <w:rsid w:val="00641BBE"/>
    <w:rsid w:val="00642E20"/>
    <w:rsid w:val="006458C8"/>
    <w:rsid w:val="00647B0D"/>
    <w:rsid w:val="00647DAC"/>
    <w:rsid w:val="006503D6"/>
    <w:rsid w:val="00650DE5"/>
    <w:rsid w:val="00651113"/>
    <w:rsid w:val="00652ECA"/>
    <w:rsid w:val="00653F1C"/>
    <w:rsid w:val="00654BC7"/>
    <w:rsid w:val="00655744"/>
    <w:rsid w:val="00663373"/>
    <w:rsid w:val="006659F3"/>
    <w:rsid w:val="0067241C"/>
    <w:rsid w:val="006756EA"/>
    <w:rsid w:val="006775E1"/>
    <w:rsid w:val="006808E7"/>
    <w:rsid w:val="00681D69"/>
    <w:rsid w:val="00685185"/>
    <w:rsid w:val="00685DEA"/>
    <w:rsid w:val="00686536"/>
    <w:rsid w:val="00687420"/>
    <w:rsid w:val="00693A68"/>
    <w:rsid w:val="00693A72"/>
    <w:rsid w:val="006969F7"/>
    <w:rsid w:val="00696BB6"/>
    <w:rsid w:val="0069732E"/>
    <w:rsid w:val="006A0220"/>
    <w:rsid w:val="006A0306"/>
    <w:rsid w:val="006A14EE"/>
    <w:rsid w:val="006A1774"/>
    <w:rsid w:val="006A2734"/>
    <w:rsid w:val="006A2937"/>
    <w:rsid w:val="006A3E14"/>
    <w:rsid w:val="006A425C"/>
    <w:rsid w:val="006A5622"/>
    <w:rsid w:val="006A5E7F"/>
    <w:rsid w:val="006A6050"/>
    <w:rsid w:val="006A777B"/>
    <w:rsid w:val="006A7C1E"/>
    <w:rsid w:val="006B14AB"/>
    <w:rsid w:val="006B701B"/>
    <w:rsid w:val="006B764A"/>
    <w:rsid w:val="006C0AE4"/>
    <w:rsid w:val="006C0C76"/>
    <w:rsid w:val="006C4528"/>
    <w:rsid w:val="006C5ECE"/>
    <w:rsid w:val="006E0A0C"/>
    <w:rsid w:val="006E307E"/>
    <w:rsid w:val="006E74F9"/>
    <w:rsid w:val="006F22B5"/>
    <w:rsid w:val="006F3258"/>
    <w:rsid w:val="006F3559"/>
    <w:rsid w:val="0070110D"/>
    <w:rsid w:val="0070419E"/>
    <w:rsid w:val="00704EEA"/>
    <w:rsid w:val="00706346"/>
    <w:rsid w:val="00710230"/>
    <w:rsid w:val="00710BC0"/>
    <w:rsid w:val="00711A1A"/>
    <w:rsid w:val="00711D9D"/>
    <w:rsid w:val="007128B5"/>
    <w:rsid w:val="00712C5F"/>
    <w:rsid w:val="007147CC"/>
    <w:rsid w:val="00714AD5"/>
    <w:rsid w:val="00721535"/>
    <w:rsid w:val="00721541"/>
    <w:rsid w:val="00722C87"/>
    <w:rsid w:val="0072476E"/>
    <w:rsid w:val="00725729"/>
    <w:rsid w:val="0072607B"/>
    <w:rsid w:val="007265B1"/>
    <w:rsid w:val="00730B8E"/>
    <w:rsid w:val="00731C03"/>
    <w:rsid w:val="007336BF"/>
    <w:rsid w:val="00742DEE"/>
    <w:rsid w:val="0074381A"/>
    <w:rsid w:val="00744CBE"/>
    <w:rsid w:val="0074528F"/>
    <w:rsid w:val="007505A0"/>
    <w:rsid w:val="00751AF8"/>
    <w:rsid w:val="00751B17"/>
    <w:rsid w:val="00754031"/>
    <w:rsid w:val="007564B8"/>
    <w:rsid w:val="00756912"/>
    <w:rsid w:val="0075699C"/>
    <w:rsid w:val="00756A7B"/>
    <w:rsid w:val="00761015"/>
    <w:rsid w:val="00762998"/>
    <w:rsid w:val="00763D86"/>
    <w:rsid w:val="00765E10"/>
    <w:rsid w:val="00765F70"/>
    <w:rsid w:val="0076645E"/>
    <w:rsid w:val="00766FB2"/>
    <w:rsid w:val="0077024B"/>
    <w:rsid w:val="0077101C"/>
    <w:rsid w:val="0077226F"/>
    <w:rsid w:val="00772DF2"/>
    <w:rsid w:val="00775899"/>
    <w:rsid w:val="007773E8"/>
    <w:rsid w:val="00781D5E"/>
    <w:rsid w:val="00784BAE"/>
    <w:rsid w:val="0078621D"/>
    <w:rsid w:val="007865D5"/>
    <w:rsid w:val="00787475"/>
    <w:rsid w:val="007878B4"/>
    <w:rsid w:val="0079117D"/>
    <w:rsid w:val="00791FD2"/>
    <w:rsid w:val="00796095"/>
    <w:rsid w:val="007962FF"/>
    <w:rsid w:val="007A1B49"/>
    <w:rsid w:val="007A1F8A"/>
    <w:rsid w:val="007A30EB"/>
    <w:rsid w:val="007A452A"/>
    <w:rsid w:val="007A5786"/>
    <w:rsid w:val="007A5B56"/>
    <w:rsid w:val="007A79BA"/>
    <w:rsid w:val="007B1693"/>
    <w:rsid w:val="007B3B7A"/>
    <w:rsid w:val="007B44A7"/>
    <w:rsid w:val="007B5856"/>
    <w:rsid w:val="007B5BAC"/>
    <w:rsid w:val="007B7444"/>
    <w:rsid w:val="007B7D7D"/>
    <w:rsid w:val="007C0587"/>
    <w:rsid w:val="007C0C3A"/>
    <w:rsid w:val="007C16BE"/>
    <w:rsid w:val="007C1B14"/>
    <w:rsid w:val="007C3254"/>
    <w:rsid w:val="007C3A9C"/>
    <w:rsid w:val="007C48B3"/>
    <w:rsid w:val="007C4C5C"/>
    <w:rsid w:val="007C5ED4"/>
    <w:rsid w:val="007D0569"/>
    <w:rsid w:val="007D1421"/>
    <w:rsid w:val="007D32B5"/>
    <w:rsid w:val="007D4249"/>
    <w:rsid w:val="007D4EAB"/>
    <w:rsid w:val="007D5117"/>
    <w:rsid w:val="007D52F0"/>
    <w:rsid w:val="007D5435"/>
    <w:rsid w:val="007E048B"/>
    <w:rsid w:val="007E0B45"/>
    <w:rsid w:val="007E3BE6"/>
    <w:rsid w:val="007E3DE6"/>
    <w:rsid w:val="007E513D"/>
    <w:rsid w:val="007E5AE6"/>
    <w:rsid w:val="007E7ED0"/>
    <w:rsid w:val="007F0016"/>
    <w:rsid w:val="007F0878"/>
    <w:rsid w:val="007F2143"/>
    <w:rsid w:val="007F2550"/>
    <w:rsid w:val="007F7900"/>
    <w:rsid w:val="007F7945"/>
    <w:rsid w:val="0080019D"/>
    <w:rsid w:val="00806811"/>
    <w:rsid w:val="008070FD"/>
    <w:rsid w:val="008109E2"/>
    <w:rsid w:val="00812325"/>
    <w:rsid w:val="0081400D"/>
    <w:rsid w:val="00816070"/>
    <w:rsid w:val="00816896"/>
    <w:rsid w:val="00821F4A"/>
    <w:rsid w:val="00822255"/>
    <w:rsid w:val="008230FC"/>
    <w:rsid w:val="00827481"/>
    <w:rsid w:val="0083086F"/>
    <w:rsid w:val="008317E1"/>
    <w:rsid w:val="00832410"/>
    <w:rsid w:val="00833CF1"/>
    <w:rsid w:val="00834EB8"/>
    <w:rsid w:val="00835236"/>
    <w:rsid w:val="008377E1"/>
    <w:rsid w:val="00840425"/>
    <w:rsid w:val="00843412"/>
    <w:rsid w:val="00845AFE"/>
    <w:rsid w:val="00846AA2"/>
    <w:rsid w:val="00847FF0"/>
    <w:rsid w:val="008501C2"/>
    <w:rsid w:val="008503F0"/>
    <w:rsid w:val="008526CD"/>
    <w:rsid w:val="00853598"/>
    <w:rsid w:val="00853AC3"/>
    <w:rsid w:val="0085424D"/>
    <w:rsid w:val="00854514"/>
    <w:rsid w:val="00857CA7"/>
    <w:rsid w:val="0086450C"/>
    <w:rsid w:val="008710EC"/>
    <w:rsid w:val="008738CC"/>
    <w:rsid w:val="008802CE"/>
    <w:rsid w:val="00883E76"/>
    <w:rsid w:val="00884E1C"/>
    <w:rsid w:val="0088701D"/>
    <w:rsid w:val="0089084A"/>
    <w:rsid w:val="008911C0"/>
    <w:rsid w:val="00892167"/>
    <w:rsid w:val="0089309B"/>
    <w:rsid w:val="00895AF3"/>
    <w:rsid w:val="00897C6E"/>
    <w:rsid w:val="008A0BC2"/>
    <w:rsid w:val="008A13BF"/>
    <w:rsid w:val="008A4229"/>
    <w:rsid w:val="008B0399"/>
    <w:rsid w:val="008B0B43"/>
    <w:rsid w:val="008B4B68"/>
    <w:rsid w:val="008C2B61"/>
    <w:rsid w:val="008C3C36"/>
    <w:rsid w:val="008C3DC3"/>
    <w:rsid w:val="008C7309"/>
    <w:rsid w:val="008D1542"/>
    <w:rsid w:val="008D2178"/>
    <w:rsid w:val="008D28AE"/>
    <w:rsid w:val="008D353C"/>
    <w:rsid w:val="008D414E"/>
    <w:rsid w:val="008D45EF"/>
    <w:rsid w:val="008E0815"/>
    <w:rsid w:val="008E0FA9"/>
    <w:rsid w:val="008E18BA"/>
    <w:rsid w:val="008E3BC5"/>
    <w:rsid w:val="008E6E5F"/>
    <w:rsid w:val="008F17B1"/>
    <w:rsid w:val="008F1864"/>
    <w:rsid w:val="009000EA"/>
    <w:rsid w:val="00901B35"/>
    <w:rsid w:val="00901BD3"/>
    <w:rsid w:val="00905034"/>
    <w:rsid w:val="009054B5"/>
    <w:rsid w:val="00906962"/>
    <w:rsid w:val="009120E0"/>
    <w:rsid w:val="00913D82"/>
    <w:rsid w:val="00916A02"/>
    <w:rsid w:val="00916ABE"/>
    <w:rsid w:val="00917863"/>
    <w:rsid w:val="009211FD"/>
    <w:rsid w:val="0092182A"/>
    <w:rsid w:val="0092226E"/>
    <w:rsid w:val="00922ADB"/>
    <w:rsid w:val="00922BE3"/>
    <w:rsid w:val="00923C0A"/>
    <w:rsid w:val="00927855"/>
    <w:rsid w:val="00931715"/>
    <w:rsid w:val="00933589"/>
    <w:rsid w:val="00934704"/>
    <w:rsid w:val="00935144"/>
    <w:rsid w:val="0093561E"/>
    <w:rsid w:val="009421D4"/>
    <w:rsid w:val="0095036C"/>
    <w:rsid w:val="009515D1"/>
    <w:rsid w:val="00951DA9"/>
    <w:rsid w:val="00953A16"/>
    <w:rsid w:val="009541AF"/>
    <w:rsid w:val="009566EC"/>
    <w:rsid w:val="00960B91"/>
    <w:rsid w:val="00961DBD"/>
    <w:rsid w:val="00965168"/>
    <w:rsid w:val="0096762B"/>
    <w:rsid w:val="00977400"/>
    <w:rsid w:val="009777F1"/>
    <w:rsid w:val="00977C0C"/>
    <w:rsid w:val="00981786"/>
    <w:rsid w:val="00981C02"/>
    <w:rsid w:val="0098288F"/>
    <w:rsid w:val="009831A8"/>
    <w:rsid w:val="009866F9"/>
    <w:rsid w:val="009873CA"/>
    <w:rsid w:val="0098771A"/>
    <w:rsid w:val="00987855"/>
    <w:rsid w:val="00992314"/>
    <w:rsid w:val="00995F6B"/>
    <w:rsid w:val="00996E60"/>
    <w:rsid w:val="009A17D1"/>
    <w:rsid w:val="009A1D59"/>
    <w:rsid w:val="009A214F"/>
    <w:rsid w:val="009A4B86"/>
    <w:rsid w:val="009A4BA4"/>
    <w:rsid w:val="009A6FCD"/>
    <w:rsid w:val="009B0500"/>
    <w:rsid w:val="009B62E8"/>
    <w:rsid w:val="009B7593"/>
    <w:rsid w:val="009B76FF"/>
    <w:rsid w:val="009C026D"/>
    <w:rsid w:val="009C0521"/>
    <w:rsid w:val="009C38F6"/>
    <w:rsid w:val="009C4EA5"/>
    <w:rsid w:val="009C5D2E"/>
    <w:rsid w:val="009C62AA"/>
    <w:rsid w:val="009D0544"/>
    <w:rsid w:val="009D0897"/>
    <w:rsid w:val="009D2403"/>
    <w:rsid w:val="009D53D7"/>
    <w:rsid w:val="009D62AE"/>
    <w:rsid w:val="009E1439"/>
    <w:rsid w:val="009E2188"/>
    <w:rsid w:val="009E4BD4"/>
    <w:rsid w:val="009E6879"/>
    <w:rsid w:val="009E7D35"/>
    <w:rsid w:val="009F1615"/>
    <w:rsid w:val="009F798F"/>
    <w:rsid w:val="009F7AC6"/>
    <w:rsid w:val="00A0064B"/>
    <w:rsid w:val="00A009B4"/>
    <w:rsid w:val="00A022D0"/>
    <w:rsid w:val="00A028BF"/>
    <w:rsid w:val="00A05B3C"/>
    <w:rsid w:val="00A06471"/>
    <w:rsid w:val="00A069B9"/>
    <w:rsid w:val="00A072D3"/>
    <w:rsid w:val="00A1221C"/>
    <w:rsid w:val="00A13447"/>
    <w:rsid w:val="00A161E8"/>
    <w:rsid w:val="00A165AE"/>
    <w:rsid w:val="00A230F7"/>
    <w:rsid w:val="00A236D8"/>
    <w:rsid w:val="00A30010"/>
    <w:rsid w:val="00A35653"/>
    <w:rsid w:val="00A35D00"/>
    <w:rsid w:val="00A4119A"/>
    <w:rsid w:val="00A4306F"/>
    <w:rsid w:val="00A436E1"/>
    <w:rsid w:val="00A453B8"/>
    <w:rsid w:val="00A45BBA"/>
    <w:rsid w:val="00A517B4"/>
    <w:rsid w:val="00A537DA"/>
    <w:rsid w:val="00A5424C"/>
    <w:rsid w:val="00A574F6"/>
    <w:rsid w:val="00A6666F"/>
    <w:rsid w:val="00A67279"/>
    <w:rsid w:val="00A7002B"/>
    <w:rsid w:val="00A71371"/>
    <w:rsid w:val="00A722FB"/>
    <w:rsid w:val="00A72EE1"/>
    <w:rsid w:val="00A73267"/>
    <w:rsid w:val="00A7417E"/>
    <w:rsid w:val="00A75E1C"/>
    <w:rsid w:val="00A76700"/>
    <w:rsid w:val="00A767E2"/>
    <w:rsid w:val="00A77CB3"/>
    <w:rsid w:val="00A81FF5"/>
    <w:rsid w:val="00A83504"/>
    <w:rsid w:val="00A84B1B"/>
    <w:rsid w:val="00A87516"/>
    <w:rsid w:val="00A87EEA"/>
    <w:rsid w:val="00A900CA"/>
    <w:rsid w:val="00A91417"/>
    <w:rsid w:val="00A925AF"/>
    <w:rsid w:val="00A928B6"/>
    <w:rsid w:val="00A95457"/>
    <w:rsid w:val="00A954C4"/>
    <w:rsid w:val="00A9734C"/>
    <w:rsid w:val="00A977C4"/>
    <w:rsid w:val="00AA3FFE"/>
    <w:rsid w:val="00AA468A"/>
    <w:rsid w:val="00AA5CA6"/>
    <w:rsid w:val="00AA6FED"/>
    <w:rsid w:val="00AB44EB"/>
    <w:rsid w:val="00AB51A2"/>
    <w:rsid w:val="00AC1E10"/>
    <w:rsid w:val="00AC1FA6"/>
    <w:rsid w:val="00AD176C"/>
    <w:rsid w:val="00AD648E"/>
    <w:rsid w:val="00AE0655"/>
    <w:rsid w:val="00AE0D1C"/>
    <w:rsid w:val="00AE25F8"/>
    <w:rsid w:val="00AE4A44"/>
    <w:rsid w:val="00AE4D76"/>
    <w:rsid w:val="00AE4F71"/>
    <w:rsid w:val="00AE5AC3"/>
    <w:rsid w:val="00AE6A07"/>
    <w:rsid w:val="00AE73B6"/>
    <w:rsid w:val="00AE7ACB"/>
    <w:rsid w:val="00AF075C"/>
    <w:rsid w:val="00AF1256"/>
    <w:rsid w:val="00AF1E3A"/>
    <w:rsid w:val="00AF2242"/>
    <w:rsid w:val="00AF3202"/>
    <w:rsid w:val="00AF4A6C"/>
    <w:rsid w:val="00AF5397"/>
    <w:rsid w:val="00AF7275"/>
    <w:rsid w:val="00B01E72"/>
    <w:rsid w:val="00B02FB3"/>
    <w:rsid w:val="00B046D4"/>
    <w:rsid w:val="00B10E8E"/>
    <w:rsid w:val="00B1190F"/>
    <w:rsid w:val="00B11A31"/>
    <w:rsid w:val="00B13CD3"/>
    <w:rsid w:val="00B14226"/>
    <w:rsid w:val="00B159AA"/>
    <w:rsid w:val="00B15EB5"/>
    <w:rsid w:val="00B168C2"/>
    <w:rsid w:val="00B177B3"/>
    <w:rsid w:val="00B21129"/>
    <w:rsid w:val="00B22BFE"/>
    <w:rsid w:val="00B24CF7"/>
    <w:rsid w:val="00B26E8D"/>
    <w:rsid w:val="00B32276"/>
    <w:rsid w:val="00B323E3"/>
    <w:rsid w:val="00B3274D"/>
    <w:rsid w:val="00B3286D"/>
    <w:rsid w:val="00B343E3"/>
    <w:rsid w:val="00B37AFD"/>
    <w:rsid w:val="00B40040"/>
    <w:rsid w:val="00B41D7F"/>
    <w:rsid w:val="00B43ECB"/>
    <w:rsid w:val="00B44A3B"/>
    <w:rsid w:val="00B455AB"/>
    <w:rsid w:val="00B45F3A"/>
    <w:rsid w:val="00B473EB"/>
    <w:rsid w:val="00B50366"/>
    <w:rsid w:val="00B50612"/>
    <w:rsid w:val="00B53597"/>
    <w:rsid w:val="00B55826"/>
    <w:rsid w:val="00B558B8"/>
    <w:rsid w:val="00B55C87"/>
    <w:rsid w:val="00B5688A"/>
    <w:rsid w:val="00B57FF0"/>
    <w:rsid w:val="00B63D23"/>
    <w:rsid w:val="00B6580C"/>
    <w:rsid w:val="00B67D05"/>
    <w:rsid w:val="00B75D6B"/>
    <w:rsid w:val="00B761A0"/>
    <w:rsid w:val="00B81326"/>
    <w:rsid w:val="00B81551"/>
    <w:rsid w:val="00B846B1"/>
    <w:rsid w:val="00B86328"/>
    <w:rsid w:val="00B87191"/>
    <w:rsid w:val="00B92882"/>
    <w:rsid w:val="00B94E6D"/>
    <w:rsid w:val="00BA0747"/>
    <w:rsid w:val="00BA103D"/>
    <w:rsid w:val="00BA1126"/>
    <w:rsid w:val="00BA2A9E"/>
    <w:rsid w:val="00BA5285"/>
    <w:rsid w:val="00BA6433"/>
    <w:rsid w:val="00BA7F39"/>
    <w:rsid w:val="00BB1C96"/>
    <w:rsid w:val="00BB3622"/>
    <w:rsid w:val="00BB3694"/>
    <w:rsid w:val="00BB3974"/>
    <w:rsid w:val="00BB3E17"/>
    <w:rsid w:val="00BB74C2"/>
    <w:rsid w:val="00BB75AA"/>
    <w:rsid w:val="00BC2799"/>
    <w:rsid w:val="00BC3356"/>
    <w:rsid w:val="00BC3DB6"/>
    <w:rsid w:val="00BC4ACC"/>
    <w:rsid w:val="00BC5E7E"/>
    <w:rsid w:val="00BC76D9"/>
    <w:rsid w:val="00BD1C42"/>
    <w:rsid w:val="00BD270D"/>
    <w:rsid w:val="00BD2D59"/>
    <w:rsid w:val="00BD320B"/>
    <w:rsid w:val="00BD6448"/>
    <w:rsid w:val="00BE01A0"/>
    <w:rsid w:val="00BE1AE3"/>
    <w:rsid w:val="00BE1FCC"/>
    <w:rsid w:val="00BE27DF"/>
    <w:rsid w:val="00BE54D3"/>
    <w:rsid w:val="00BE5F46"/>
    <w:rsid w:val="00BE73D6"/>
    <w:rsid w:val="00BF019F"/>
    <w:rsid w:val="00BF0DF8"/>
    <w:rsid w:val="00BF1736"/>
    <w:rsid w:val="00BF1A0A"/>
    <w:rsid w:val="00BF3B88"/>
    <w:rsid w:val="00BF45AE"/>
    <w:rsid w:val="00BF50A6"/>
    <w:rsid w:val="00BF528C"/>
    <w:rsid w:val="00BF5FEF"/>
    <w:rsid w:val="00BF7281"/>
    <w:rsid w:val="00BF7B64"/>
    <w:rsid w:val="00C01723"/>
    <w:rsid w:val="00C048FE"/>
    <w:rsid w:val="00C10513"/>
    <w:rsid w:val="00C1172C"/>
    <w:rsid w:val="00C1365C"/>
    <w:rsid w:val="00C15ACD"/>
    <w:rsid w:val="00C15AEE"/>
    <w:rsid w:val="00C17750"/>
    <w:rsid w:val="00C20508"/>
    <w:rsid w:val="00C23097"/>
    <w:rsid w:val="00C238E8"/>
    <w:rsid w:val="00C363AA"/>
    <w:rsid w:val="00C364E5"/>
    <w:rsid w:val="00C45673"/>
    <w:rsid w:val="00C50076"/>
    <w:rsid w:val="00C50620"/>
    <w:rsid w:val="00C516D3"/>
    <w:rsid w:val="00C574D3"/>
    <w:rsid w:val="00C574D4"/>
    <w:rsid w:val="00C60E23"/>
    <w:rsid w:val="00C61230"/>
    <w:rsid w:val="00C62F5C"/>
    <w:rsid w:val="00C638DE"/>
    <w:rsid w:val="00C63BD9"/>
    <w:rsid w:val="00C64598"/>
    <w:rsid w:val="00C6631E"/>
    <w:rsid w:val="00C679F9"/>
    <w:rsid w:val="00C741F6"/>
    <w:rsid w:val="00C81373"/>
    <w:rsid w:val="00C81758"/>
    <w:rsid w:val="00C84E15"/>
    <w:rsid w:val="00C85081"/>
    <w:rsid w:val="00C859FF"/>
    <w:rsid w:val="00C86242"/>
    <w:rsid w:val="00C87B23"/>
    <w:rsid w:val="00C9092B"/>
    <w:rsid w:val="00C92251"/>
    <w:rsid w:val="00C92874"/>
    <w:rsid w:val="00C952DC"/>
    <w:rsid w:val="00C95B59"/>
    <w:rsid w:val="00C97BA9"/>
    <w:rsid w:val="00CA1D39"/>
    <w:rsid w:val="00CA36F3"/>
    <w:rsid w:val="00CA3AD7"/>
    <w:rsid w:val="00CA4A15"/>
    <w:rsid w:val="00CA55FE"/>
    <w:rsid w:val="00CA5776"/>
    <w:rsid w:val="00CB2688"/>
    <w:rsid w:val="00CB361E"/>
    <w:rsid w:val="00CB4B0D"/>
    <w:rsid w:val="00CB54B5"/>
    <w:rsid w:val="00CB6D5F"/>
    <w:rsid w:val="00CC0A02"/>
    <w:rsid w:val="00CC4AB3"/>
    <w:rsid w:val="00CC6DD8"/>
    <w:rsid w:val="00CD08FD"/>
    <w:rsid w:val="00CD1A9A"/>
    <w:rsid w:val="00CD217C"/>
    <w:rsid w:val="00CD4E86"/>
    <w:rsid w:val="00CD57D2"/>
    <w:rsid w:val="00CE1737"/>
    <w:rsid w:val="00CE7A24"/>
    <w:rsid w:val="00CF0C2C"/>
    <w:rsid w:val="00CF4146"/>
    <w:rsid w:val="00CF6D70"/>
    <w:rsid w:val="00CF7967"/>
    <w:rsid w:val="00D02A1E"/>
    <w:rsid w:val="00D05C69"/>
    <w:rsid w:val="00D063AD"/>
    <w:rsid w:val="00D06C3B"/>
    <w:rsid w:val="00D07141"/>
    <w:rsid w:val="00D0765D"/>
    <w:rsid w:val="00D107B5"/>
    <w:rsid w:val="00D11C7D"/>
    <w:rsid w:val="00D13AD5"/>
    <w:rsid w:val="00D1503A"/>
    <w:rsid w:val="00D15C9D"/>
    <w:rsid w:val="00D20FDF"/>
    <w:rsid w:val="00D2233D"/>
    <w:rsid w:val="00D25204"/>
    <w:rsid w:val="00D26B19"/>
    <w:rsid w:val="00D2749E"/>
    <w:rsid w:val="00D30BFD"/>
    <w:rsid w:val="00D32205"/>
    <w:rsid w:val="00D40F18"/>
    <w:rsid w:val="00D459ED"/>
    <w:rsid w:val="00D4746A"/>
    <w:rsid w:val="00D5084E"/>
    <w:rsid w:val="00D50B27"/>
    <w:rsid w:val="00D52222"/>
    <w:rsid w:val="00D52AA5"/>
    <w:rsid w:val="00D549BD"/>
    <w:rsid w:val="00D60218"/>
    <w:rsid w:val="00D60B47"/>
    <w:rsid w:val="00D615ED"/>
    <w:rsid w:val="00D61608"/>
    <w:rsid w:val="00D61C46"/>
    <w:rsid w:val="00D626E2"/>
    <w:rsid w:val="00D62CD6"/>
    <w:rsid w:val="00D63216"/>
    <w:rsid w:val="00D64556"/>
    <w:rsid w:val="00D6673B"/>
    <w:rsid w:val="00D70F02"/>
    <w:rsid w:val="00D736E7"/>
    <w:rsid w:val="00D7671F"/>
    <w:rsid w:val="00D77961"/>
    <w:rsid w:val="00D77A4B"/>
    <w:rsid w:val="00D81B38"/>
    <w:rsid w:val="00D83787"/>
    <w:rsid w:val="00D860AF"/>
    <w:rsid w:val="00D86BD0"/>
    <w:rsid w:val="00D92898"/>
    <w:rsid w:val="00D94A14"/>
    <w:rsid w:val="00D94EA4"/>
    <w:rsid w:val="00D95403"/>
    <w:rsid w:val="00D97A00"/>
    <w:rsid w:val="00D97CBF"/>
    <w:rsid w:val="00DA404D"/>
    <w:rsid w:val="00DA646A"/>
    <w:rsid w:val="00DA74AE"/>
    <w:rsid w:val="00DB5647"/>
    <w:rsid w:val="00DB70A3"/>
    <w:rsid w:val="00DB7EB9"/>
    <w:rsid w:val="00DD2DEF"/>
    <w:rsid w:val="00DD546F"/>
    <w:rsid w:val="00DE1B3D"/>
    <w:rsid w:val="00DE5226"/>
    <w:rsid w:val="00DF417B"/>
    <w:rsid w:val="00DF4A39"/>
    <w:rsid w:val="00DF52AF"/>
    <w:rsid w:val="00E038CE"/>
    <w:rsid w:val="00E04024"/>
    <w:rsid w:val="00E04180"/>
    <w:rsid w:val="00E07904"/>
    <w:rsid w:val="00E11707"/>
    <w:rsid w:val="00E11AB4"/>
    <w:rsid w:val="00E11DAA"/>
    <w:rsid w:val="00E1271D"/>
    <w:rsid w:val="00E12C07"/>
    <w:rsid w:val="00E13116"/>
    <w:rsid w:val="00E15243"/>
    <w:rsid w:val="00E174D7"/>
    <w:rsid w:val="00E21699"/>
    <w:rsid w:val="00E2217F"/>
    <w:rsid w:val="00E25509"/>
    <w:rsid w:val="00E323DC"/>
    <w:rsid w:val="00E350E6"/>
    <w:rsid w:val="00E3628D"/>
    <w:rsid w:val="00E369BD"/>
    <w:rsid w:val="00E40908"/>
    <w:rsid w:val="00E40CD7"/>
    <w:rsid w:val="00E47015"/>
    <w:rsid w:val="00E51844"/>
    <w:rsid w:val="00E51E6C"/>
    <w:rsid w:val="00E52871"/>
    <w:rsid w:val="00E61DA3"/>
    <w:rsid w:val="00E649B9"/>
    <w:rsid w:val="00E675DA"/>
    <w:rsid w:val="00E80B88"/>
    <w:rsid w:val="00E815E6"/>
    <w:rsid w:val="00E82AE7"/>
    <w:rsid w:val="00E82B5C"/>
    <w:rsid w:val="00E847E1"/>
    <w:rsid w:val="00E86939"/>
    <w:rsid w:val="00E90F7C"/>
    <w:rsid w:val="00E92F99"/>
    <w:rsid w:val="00E937A1"/>
    <w:rsid w:val="00E94D05"/>
    <w:rsid w:val="00E9769A"/>
    <w:rsid w:val="00E97889"/>
    <w:rsid w:val="00EA0450"/>
    <w:rsid w:val="00EA1199"/>
    <w:rsid w:val="00EA3D92"/>
    <w:rsid w:val="00EA57B5"/>
    <w:rsid w:val="00EA66F0"/>
    <w:rsid w:val="00EB1713"/>
    <w:rsid w:val="00EB2391"/>
    <w:rsid w:val="00EB2A28"/>
    <w:rsid w:val="00EB2C59"/>
    <w:rsid w:val="00EB2EF3"/>
    <w:rsid w:val="00EB452B"/>
    <w:rsid w:val="00EB4DC7"/>
    <w:rsid w:val="00EB4FA5"/>
    <w:rsid w:val="00EC3B2B"/>
    <w:rsid w:val="00EC5E78"/>
    <w:rsid w:val="00EC7C34"/>
    <w:rsid w:val="00EC7D7C"/>
    <w:rsid w:val="00ED2393"/>
    <w:rsid w:val="00ED2A6F"/>
    <w:rsid w:val="00ED359A"/>
    <w:rsid w:val="00ED78C4"/>
    <w:rsid w:val="00ED7DDF"/>
    <w:rsid w:val="00ED7F22"/>
    <w:rsid w:val="00EE550D"/>
    <w:rsid w:val="00EE5F92"/>
    <w:rsid w:val="00EE6C2C"/>
    <w:rsid w:val="00EE705E"/>
    <w:rsid w:val="00EF0BC9"/>
    <w:rsid w:val="00EF62E0"/>
    <w:rsid w:val="00EF6576"/>
    <w:rsid w:val="00F01B53"/>
    <w:rsid w:val="00F0235D"/>
    <w:rsid w:val="00F02634"/>
    <w:rsid w:val="00F03E57"/>
    <w:rsid w:val="00F043A9"/>
    <w:rsid w:val="00F0627F"/>
    <w:rsid w:val="00F06DD2"/>
    <w:rsid w:val="00F07DB3"/>
    <w:rsid w:val="00F1004D"/>
    <w:rsid w:val="00F1499F"/>
    <w:rsid w:val="00F16BEC"/>
    <w:rsid w:val="00F17B9E"/>
    <w:rsid w:val="00F20216"/>
    <w:rsid w:val="00F21B1F"/>
    <w:rsid w:val="00F224BA"/>
    <w:rsid w:val="00F22E28"/>
    <w:rsid w:val="00F247F3"/>
    <w:rsid w:val="00F27222"/>
    <w:rsid w:val="00F33228"/>
    <w:rsid w:val="00F334A4"/>
    <w:rsid w:val="00F41B24"/>
    <w:rsid w:val="00F41C33"/>
    <w:rsid w:val="00F45693"/>
    <w:rsid w:val="00F47DA6"/>
    <w:rsid w:val="00F52D8F"/>
    <w:rsid w:val="00F53514"/>
    <w:rsid w:val="00F56AAD"/>
    <w:rsid w:val="00F60355"/>
    <w:rsid w:val="00F610BD"/>
    <w:rsid w:val="00F613C5"/>
    <w:rsid w:val="00F625F6"/>
    <w:rsid w:val="00F641EC"/>
    <w:rsid w:val="00F64FF9"/>
    <w:rsid w:val="00F66B81"/>
    <w:rsid w:val="00F74D71"/>
    <w:rsid w:val="00F77BF6"/>
    <w:rsid w:val="00F8257A"/>
    <w:rsid w:val="00F84FAA"/>
    <w:rsid w:val="00F863E6"/>
    <w:rsid w:val="00F87BE7"/>
    <w:rsid w:val="00F90FD4"/>
    <w:rsid w:val="00F92A4D"/>
    <w:rsid w:val="00F92CBB"/>
    <w:rsid w:val="00F93323"/>
    <w:rsid w:val="00F94DCB"/>
    <w:rsid w:val="00F9723C"/>
    <w:rsid w:val="00F9763D"/>
    <w:rsid w:val="00FA0E08"/>
    <w:rsid w:val="00FA11C9"/>
    <w:rsid w:val="00FA4C3E"/>
    <w:rsid w:val="00FA7A7D"/>
    <w:rsid w:val="00FB01E1"/>
    <w:rsid w:val="00FB0A24"/>
    <w:rsid w:val="00FB3279"/>
    <w:rsid w:val="00FB6228"/>
    <w:rsid w:val="00FB7705"/>
    <w:rsid w:val="00FC22E5"/>
    <w:rsid w:val="00FC56C5"/>
    <w:rsid w:val="00FC67B7"/>
    <w:rsid w:val="00FC7F34"/>
    <w:rsid w:val="00FD19AE"/>
    <w:rsid w:val="00FD44D2"/>
    <w:rsid w:val="00FE08DD"/>
    <w:rsid w:val="00FE2020"/>
    <w:rsid w:val="00FE39C9"/>
    <w:rsid w:val="00FE5FD3"/>
    <w:rsid w:val="00FE68FF"/>
    <w:rsid w:val="00FF00E9"/>
    <w:rsid w:val="00FF3746"/>
    <w:rsid w:val="00FF3CE7"/>
    <w:rsid w:val="00FF4BFE"/>
    <w:rsid w:val="00FF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E436F"/>
  <w15:docId w15:val="{8408486C-40B4-4F3C-AB71-599A40B7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4A4"/>
    <w:pPr>
      <w:jc w:val="both"/>
    </w:pPr>
    <w:rPr>
      <w:rFonts w:ascii="Arial" w:hAnsi="Arial"/>
      <w:sz w:val="22"/>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4A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334A4"/>
    <w:pPr>
      <w:widowControl w:val="0"/>
      <w:jc w:val="center"/>
    </w:pPr>
    <w:rPr>
      <w:snapToGrid w:val="0"/>
      <w:sz w:val="20"/>
      <w:u w:val="single"/>
      <w:lang w:val="en-GB" w:eastAsia="en-US"/>
    </w:rPr>
  </w:style>
  <w:style w:type="paragraph" w:styleId="BalloonText">
    <w:name w:val="Balloon Text"/>
    <w:basedOn w:val="Normal"/>
    <w:semiHidden/>
    <w:rsid w:val="005F32AE"/>
    <w:rPr>
      <w:rFonts w:ascii="Tahoma" w:hAnsi="Tahoma" w:cs="Tahoma"/>
      <w:sz w:val="16"/>
      <w:szCs w:val="16"/>
    </w:rPr>
  </w:style>
  <w:style w:type="character" w:styleId="Hyperlink">
    <w:name w:val="Hyperlink"/>
    <w:basedOn w:val="DefaultParagraphFont"/>
    <w:rsid w:val="00A84B1B"/>
    <w:rPr>
      <w:color w:val="0000FF"/>
      <w:u w:val="single"/>
    </w:rPr>
  </w:style>
  <w:style w:type="paragraph" w:styleId="BodyText">
    <w:name w:val="Body Text"/>
    <w:basedOn w:val="Normal"/>
    <w:rsid w:val="008E18BA"/>
    <w:rPr>
      <w:rFonts w:ascii="Times New Roman" w:hAnsi="Times New Roman"/>
      <w:sz w:val="20"/>
      <w:lang w:eastAsia="en-US"/>
    </w:rPr>
  </w:style>
  <w:style w:type="paragraph" w:styleId="Header">
    <w:name w:val="header"/>
    <w:basedOn w:val="Normal"/>
    <w:link w:val="HeaderChar"/>
    <w:rsid w:val="00BF1A0A"/>
    <w:pPr>
      <w:tabs>
        <w:tab w:val="center" w:pos="4680"/>
        <w:tab w:val="right" w:pos="9360"/>
      </w:tabs>
    </w:pPr>
  </w:style>
  <w:style w:type="character" w:customStyle="1" w:styleId="HeaderChar">
    <w:name w:val="Header Char"/>
    <w:basedOn w:val="DefaultParagraphFont"/>
    <w:link w:val="Header"/>
    <w:rsid w:val="00BF1A0A"/>
    <w:rPr>
      <w:rFonts w:ascii="Arial" w:hAnsi="Arial"/>
      <w:sz w:val="22"/>
      <w:lang w:eastAsia="en-CA"/>
    </w:rPr>
  </w:style>
  <w:style w:type="paragraph" w:styleId="Footer">
    <w:name w:val="footer"/>
    <w:basedOn w:val="Normal"/>
    <w:link w:val="FooterChar"/>
    <w:rsid w:val="00BF1A0A"/>
    <w:pPr>
      <w:tabs>
        <w:tab w:val="center" w:pos="4680"/>
        <w:tab w:val="right" w:pos="9360"/>
      </w:tabs>
    </w:pPr>
  </w:style>
  <w:style w:type="character" w:customStyle="1" w:styleId="FooterChar">
    <w:name w:val="Footer Char"/>
    <w:basedOn w:val="DefaultParagraphFont"/>
    <w:link w:val="Footer"/>
    <w:rsid w:val="00BF1A0A"/>
    <w:rPr>
      <w:rFonts w:ascii="Arial" w:hAnsi="Arial"/>
      <w:sz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lanning@oxfordcount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Planning\Forms%20&amp;%20Templates\NCA's\NCA%20M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01D01-4A40-4F9B-B591-D76FBEF0B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NCA Merge</Template>
  <TotalTime>1</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Oxford</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Davies Snyder</dc:creator>
  <cp:keywords/>
  <dc:description/>
  <cp:lastModifiedBy>Lindsay Batte</cp:lastModifiedBy>
  <cp:revision>1</cp:revision>
  <cp:lastPrinted>2020-01-24T18:38:00Z</cp:lastPrinted>
  <dcterms:created xsi:type="dcterms:W3CDTF">2026-06-03T19:37:00Z</dcterms:created>
  <dcterms:modified xsi:type="dcterms:W3CDTF">2026-06-03T19:38:00Z</dcterms:modified>
</cp:coreProperties>
</file>